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3" w:after="0" w:line="170" w:lineRule="exact"/>
        <w:ind w:left="3532" w:right="-20"/>
        <w:jc w:val="left"/>
        <w:tabs>
          <w:tab w:pos="8500" w:val="left"/>
        </w:tabs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4"/>
          <w:szCs w:val="14"/>
          <w:spacing w:val="3"/>
          <w:w w:val="100"/>
          <w:position w:val="-1"/>
        </w:rPr>
        <w:t>TO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14"/>
          <w:szCs w:val="14"/>
          <w:spacing w:val="3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  <w:position w:val="-1"/>
        </w:rPr>
        <w:t>(Procuremen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  <w:position w:val="-1"/>
        </w:rPr>
        <w:t>Office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</w:r>
      <w:r>
        <w:rPr>
          <w:rFonts w:ascii="Arial" w:hAnsi="Arial" w:cs="Arial" w:eastAsia="Arial"/>
          <w:sz w:val="12"/>
          <w:szCs w:val="12"/>
          <w:spacing w:val="-1"/>
          <w:w w:val="100"/>
          <w:position w:val="2"/>
        </w:rPr>
        <w:t>1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2"/>
        </w:rPr>
        <w:t>.</w:t>
      </w:r>
      <w:r>
        <w:rPr>
          <w:rFonts w:ascii="Arial" w:hAnsi="Arial" w:cs="Arial" w:eastAsia="Arial"/>
          <w:sz w:val="12"/>
          <w:szCs w:val="12"/>
          <w:spacing w:val="-1"/>
          <w:w w:val="100"/>
          <w:position w:val="2"/>
        </w:rPr>
        <w:t> </w:t>
      </w:r>
      <w:r>
        <w:rPr>
          <w:rFonts w:ascii="Arial" w:hAnsi="Arial" w:cs="Arial" w:eastAsia="Arial"/>
          <w:sz w:val="12"/>
          <w:szCs w:val="12"/>
          <w:spacing w:val="-1"/>
          <w:w w:val="100"/>
          <w:position w:val="2"/>
        </w:rPr>
        <w:t>REQUESTIN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2"/>
        </w:rPr>
        <w:t>G</w:t>
      </w:r>
      <w:r>
        <w:rPr>
          <w:rFonts w:ascii="Arial" w:hAnsi="Arial" w:cs="Arial" w:eastAsia="Arial"/>
          <w:sz w:val="12"/>
          <w:szCs w:val="12"/>
          <w:spacing w:val="-1"/>
          <w:w w:val="100"/>
          <w:position w:val="2"/>
        </w:rPr>
        <w:t> </w:t>
      </w:r>
      <w:r>
        <w:rPr>
          <w:rFonts w:ascii="Arial" w:hAnsi="Arial" w:cs="Arial" w:eastAsia="Arial"/>
          <w:sz w:val="12"/>
          <w:szCs w:val="12"/>
          <w:spacing w:val="-1"/>
          <w:w w:val="100"/>
          <w:position w:val="2"/>
        </w:rPr>
        <w:t>OFFICE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41" w:after="0" w:line="240" w:lineRule="auto"/>
        <w:ind w:left="484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PROCUREMENT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4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</w:rPr>
        <w:t>REQUEST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164" w:lineRule="exact"/>
        <w:ind w:left="436" w:right="8468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INSTRUCTIONS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16"/>
          <w:szCs w:val="16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Agencie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mus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provide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entire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unshade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areas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Se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</w:rPr>
        <w:t>reverse.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360" w:bottom="280" w:left="260" w:right="360"/>
        </w:sectPr>
      </w:pPr>
      <w:rPr/>
    </w:p>
    <w:p>
      <w:pPr>
        <w:spacing w:before="70" w:after="0" w:line="240" w:lineRule="auto"/>
        <w:ind w:left="685" w:right="259"/>
        <w:jc w:val="center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2</w:t>
      </w:r>
    </w:p>
    <w:p>
      <w:pPr>
        <w:spacing w:before="1" w:after="0" w:line="134" w:lineRule="exact"/>
        <w:ind w:left="402" w:right="-30" w:firstLine="-5"/>
        <w:jc w:val="center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-1"/>
          <w:w w:val="100"/>
        </w:rPr>
        <w:t>RECEIVING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OFFIC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NO.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56" w:after="0" w:line="240" w:lineRule="auto"/>
        <w:ind w:left="542" w:right="523"/>
        <w:jc w:val="center"/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3</w:t>
      </w:r>
    </w:p>
    <w:p>
      <w:pPr>
        <w:spacing w:before="0" w:after="0" w:line="134" w:lineRule="exact"/>
        <w:ind w:left="-29" w:right="-49"/>
        <w:jc w:val="center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-1"/>
          <w:w w:val="100"/>
        </w:rPr>
        <w:t>CONTRAC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NUMBER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0" w:after="0" w:line="158" w:lineRule="exact"/>
        <w:ind w:left="162" w:right="142"/>
        <w:jc w:val="center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i/>
        </w:rPr>
        <w:t>(I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99"/>
          <w:i/>
        </w:rPr>
        <w:t>Applicable)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70" w:after="0" w:line="240" w:lineRule="auto"/>
        <w:ind w:left="182" w:right="-58"/>
        <w:jc w:val="left"/>
        <w:tabs>
          <w:tab w:pos="680" w:val="left"/>
        </w:tabs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4</w:t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5</w:t>
      </w:r>
    </w:p>
    <w:p>
      <w:pPr>
        <w:spacing w:before="1" w:after="0" w:line="134" w:lineRule="exact"/>
        <w:ind w:left="58" w:right="280" w:firstLine="-58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ORDER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DATE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70" w:after="0" w:line="240" w:lineRule="auto"/>
        <w:ind w:left="110" w:right="91"/>
        <w:jc w:val="center"/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6</w:t>
      </w:r>
    </w:p>
    <w:p>
      <w:pPr>
        <w:spacing w:before="1" w:after="0" w:line="134" w:lineRule="exact"/>
        <w:ind w:left="-10" w:right="-30"/>
        <w:jc w:val="center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-3"/>
          <w:w w:val="100"/>
        </w:rPr>
        <w:t>UNIT</w:t>
      </w:r>
      <w:r>
        <w:rPr>
          <w:rFonts w:ascii="Arial" w:hAnsi="Arial" w:cs="Arial" w:eastAsia="Arial"/>
          <w:sz w:val="12"/>
          <w:szCs w:val="12"/>
          <w:spacing w:val="-3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CODE</w:t>
      </w:r>
    </w:p>
    <w:p>
      <w:pPr>
        <w:spacing w:before="70" w:after="0" w:line="240" w:lineRule="auto"/>
        <w:ind w:left="110" w:right="91"/>
        <w:jc w:val="center"/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7</w:t>
      </w:r>
    </w:p>
    <w:p>
      <w:pPr>
        <w:spacing w:before="1" w:after="0" w:line="134" w:lineRule="exact"/>
        <w:ind w:left="-10" w:right="-30" w:firstLine="5"/>
        <w:jc w:val="center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-1"/>
          <w:w w:val="100"/>
        </w:rPr>
        <w:t>FUND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CODE</w:t>
      </w:r>
    </w:p>
    <w:p>
      <w:pPr>
        <w:spacing w:before="70" w:after="0" w:line="240" w:lineRule="auto"/>
        <w:ind w:left="585" w:right="566"/>
        <w:jc w:val="center"/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8</w:t>
      </w:r>
    </w:p>
    <w:p>
      <w:pPr>
        <w:spacing w:before="1" w:after="0" w:line="134" w:lineRule="exact"/>
        <w:ind w:left="-10" w:right="-30"/>
        <w:jc w:val="center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PURCHASE/DELIVERY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ORDER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NUMBER</w:t>
      </w:r>
    </w:p>
    <w:p>
      <w:pPr>
        <w:spacing w:before="70" w:after="0" w:line="240" w:lineRule="auto"/>
        <w:ind w:left="77" w:right="62"/>
        <w:jc w:val="center"/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9</w:t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-29" w:right="-49"/>
        <w:jc w:val="center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1"/>
          <w:w w:val="100"/>
        </w:rPr>
        <w:t>SUB.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61" w:after="0" w:line="240" w:lineRule="auto"/>
        <w:ind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1A.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PROCUREMENT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REQUEST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NO.</w:t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35" w:lineRule="exact"/>
        <w:ind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1B.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DATE</w:t>
      </w:r>
    </w:p>
    <w:p>
      <w:pPr>
        <w:jc w:val="left"/>
        <w:spacing w:after="0"/>
        <w:sectPr>
          <w:type w:val="continuous"/>
          <w:pgSz w:w="12240" w:h="15840"/>
          <w:pgMar w:top="360" w:bottom="280" w:left="260" w:right="360"/>
          <w:cols w:num="8" w:equalWidth="0">
            <w:col w:w="1089" w:space="748"/>
            <w:col w:w="1210" w:space="508"/>
            <w:col w:w="754" w:space="370"/>
            <w:col w:w="346" w:space="302"/>
            <w:col w:w="346" w:space="513"/>
            <w:col w:w="1297" w:space="542"/>
            <w:col w:w="284" w:space="201"/>
            <w:col w:w="3110"/>
          </w:cols>
        </w:sectPr>
      </w:pPr>
      <w:rPr/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360" w:bottom="280" w:left="260" w:right="360"/>
        </w:sectPr>
      </w:pPr>
      <w:rPr/>
    </w:p>
    <w:p>
      <w:pPr>
        <w:spacing w:before="59" w:after="0" w:line="240" w:lineRule="auto"/>
        <w:ind w:left="148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CHECK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ONE</w:t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152" w:lineRule="exact"/>
        <w:ind w:left="508" w:right="-64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  <w:position w:val="-1"/>
        </w:rPr>
        <w:t>Purchase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0" w:after="0" w:line="130" w:lineRule="exact"/>
        <w:ind w:left="508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-3"/>
          <w:w w:val="100"/>
        </w:rPr>
        <w:t>Order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40" w:after="0" w:line="240" w:lineRule="auto"/>
        <w:ind w:right="-20"/>
        <w:jc w:val="left"/>
        <w:tabs>
          <w:tab w:pos="524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spacing w:val="-1"/>
          <w:w w:val="100"/>
          <w:position w:val="2"/>
        </w:rPr>
        <w:t>10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2"/>
        </w:rPr>
        <w:t>.</w:t>
      </w:r>
      <w:r>
        <w:rPr>
          <w:rFonts w:ascii="Arial" w:hAnsi="Arial" w:cs="Arial" w:eastAsia="Arial"/>
          <w:sz w:val="12"/>
          <w:szCs w:val="12"/>
          <w:spacing w:val="-1"/>
          <w:w w:val="100"/>
          <w:position w:val="2"/>
        </w:rPr>
        <w:t> </w:t>
      </w:r>
      <w:r>
        <w:rPr>
          <w:rFonts w:ascii="Arial" w:hAnsi="Arial" w:cs="Arial" w:eastAsia="Arial"/>
          <w:sz w:val="12"/>
          <w:szCs w:val="12"/>
          <w:spacing w:val="-1"/>
          <w:w w:val="100"/>
          <w:position w:val="2"/>
        </w:rPr>
        <w:t>TO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2"/>
        </w:rPr>
        <w:t>: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2"/>
        </w:rPr>
        <w:t> </w:t>
      </w:r>
      <w:r>
        <w:rPr>
          <w:rFonts w:ascii="Arial" w:hAnsi="Arial" w:cs="Arial" w:eastAsia="Arial"/>
          <w:sz w:val="12"/>
          <w:szCs w:val="12"/>
          <w:spacing w:val="3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2"/>
        </w:rPr>
        <w:t>(Seller)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2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2"/>
        </w:rPr>
      </w:r>
      <w:r>
        <w:rPr>
          <w:rFonts w:ascii="Arial" w:hAnsi="Arial" w:cs="Arial" w:eastAsia="Arial"/>
          <w:sz w:val="12"/>
          <w:szCs w:val="12"/>
          <w:spacing w:val="-1"/>
          <w:w w:val="100"/>
          <w:position w:val="0"/>
        </w:rPr>
        <w:t>11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12"/>
          <w:szCs w:val="12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2"/>
          <w:szCs w:val="12"/>
          <w:spacing w:val="-1"/>
          <w:w w:val="100"/>
          <w:position w:val="0"/>
        </w:rPr>
        <w:t>SHI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12"/>
          <w:szCs w:val="12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2"/>
          <w:szCs w:val="12"/>
          <w:spacing w:val="-1"/>
          <w:w w:val="100"/>
          <w:position w:val="0"/>
        </w:rPr>
        <w:t>TO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  <w:t>: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  <w:position w:val="0"/>
        </w:rPr>
        <w:t>(Consigne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  <w:position w:val="0"/>
        </w:rPr>
        <w:t>Destination)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360" w:bottom="280" w:left="260" w:right="360"/>
          <w:cols w:num="2" w:equalWidth="0">
            <w:col w:w="993" w:space="163"/>
            <w:col w:w="10464"/>
          </w:cols>
        </w:sectPr>
      </w:pPr>
      <w:rPr/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jc w:val="left"/>
        <w:spacing w:after="0"/>
        <w:sectPr>
          <w:type w:val="continuous"/>
          <w:pgSz w:w="12240" w:h="15840"/>
          <w:pgMar w:top="360" w:bottom="280" w:left="260" w:right="360"/>
        </w:sectPr>
      </w:pPr>
      <w:rPr/>
    </w:p>
    <w:p>
      <w:pPr>
        <w:spacing w:before="41" w:after="0" w:line="152" w:lineRule="exact"/>
        <w:ind w:left="508" w:right="-64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  <w:position w:val="-1"/>
        </w:rPr>
        <w:t>Delivery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0" w:after="0" w:line="134" w:lineRule="exact"/>
        <w:ind w:left="508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-3"/>
          <w:w w:val="100"/>
        </w:rPr>
        <w:t>Order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/>
        <w:br w:type="column"/>
      </w:r>
      <w:r>
        <w:rPr>
          <w:sz w:val="28"/>
          <w:szCs w:val="28"/>
        </w:rPr>
      </w:r>
    </w:p>
    <w:p>
      <w:pPr>
        <w:spacing w:before="0" w:after="0" w:line="135" w:lineRule="exact"/>
        <w:ind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-1"/>
          <w:w w:val="100"/>
        </w:rPr>
        <w:t>INSID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DELIVER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Y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REQUESTED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360" w:bottom="280" w:left="260" w:right="360"/>
          <w:cols w:num="2" w:equalWidth="0">
            <w:col w:w="984" w:space="7526"/>
            <w:col w:w="3110"/>
          </w:cols>
        </w:sectPr>
      </w:pPr>
      <w:rPr/>
    </w:p>
    <w:p>
      <w:pPr>
        <w:spacing w:before="90" w:after="0" w:line="240" w:lineRule="auto"/>
        <w:ind w:left="249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12</w:t>
      </w:r>
    </w:p>
    <w:p>
      <w:pPr>
        <w:spacing w:before="1" w:after="0" w:line="134" w:lineRule="exact"/>
        <w:ind w:left="177" w:right="-41" w:firstLine="1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-1"/>
          <w:w w:val="100"/>
        </w:rPr>
        <w:t>LINE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2"/>
          <w:w w:val="100"/>
        </w:rPr>
        <w:t>ITEM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90" w:after="0" w:line="240" w:lineRule="auto"/>
        <w:ind w:left="77" w:right="57"/>
        <w:jc w:val="center"/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13</w:t>
      </w:r>
    </w:p>
    <w:p>
      <w:pPr>
        <w:spacing w:before="1" w:after="0" w:line="134" w:lineRule="exact"/>
        <w:ind w:left="-10" w:right="-30"/>
        <w:jc w:val="center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-1"/>
          <w:w w:val="100"/>
        </w:rPr>
        <w:t>ACT.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CODE</w:t>
      </w:r>
    </w:p>
    <w:p>
      <w:pPr>
        <w:spacing w:before="90" w:after="0" w:line="240" w:lineRule="auto"/>
        <w:ind w:left="307" w:right="287"/>
        <w:jc w:val="center"/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14</w:t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135" w:lineRule="exact"/>
        <w:ind w:left="-29" w:right="-49"/>
        <w:jc w:val="center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-1"/>
          <w:w w:val="100"/>
        </w:rPr>
        <w:t>DESCRIPTION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90" w:after="0" w:line="240" w:lineRule="auto"/>
        <w:ind w:left="149" w:right="133"/>
        <w:jc w:val="center"/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15</w:t>
      </w:r>
    </w:p>
    <w:p>
      <w:pPr>
        <w:spacing w:before="1" w:after="0" w:line="134" w:lineRule="exact"/>
        <w:ind w:left="-10" w:right="-30"/>
        <w:jc w:val="center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-1"/>
          <w:w w:val="100"/>
        </w:rPr>
        <w:t>BUDGET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OBJECT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90" w:after="0" w:line="240" w:lineRule="auto"/>
        <w:ind w:left="77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16</w:t>
      </w:r>
    </w:p>
    <w:p>
      <w:pPr>
        <w:spacing w:before="1" w:after="0" w:line="134" w:lineRule="exact"/>
        <w:ind w:left="14" w:right="-41" w:firstLine="-14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ACC.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LINE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90" w:after="0" w:line="240" w:lineRule="auto"/>
        <w:ind w:left="197" w:right="177"/>
        <w:jc w:val="center"/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17</w:t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135" w:lineRule="exact"/>
        <w:ind w:left="-29" w:right="-49"/>
        <w:jc w:val="center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-3"/>
          <w:w w:val="100"/>
        </w:rPr>
        <w:t>QUANTITY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90" w:after="0" w:line="240" w:lineRule="auto"/>
        <w:ind w:left="81" w:right="66"/>
        <w:jc w:val="center"/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18</w:t>
      </w:r>
    </w:p>
    <w:p>
      <w:pPr>
        <w:spacing w:before="1" w:after="0" w:line="134" w:lineRule="exact"/>
        <w:ind w:left="-10" w:right="-30" w:firstLine="-5"/>
        <w:jc w:val="center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-3"/>
          <w:w w:val="100"/>
        </w:rPr>
        <w:t>UNIT</w:t>
      </w:r>
      <w:r>
        <w:rPr>
          <w:rFonts w:ascii="Arial" w:hAnsi="Arial" w:cs="Arial" w:eastAsia="Arial"/>
          <w:sz w:val="12"/>
          <w:szCs w:val="12"/>
          <w:spacing w:val="-3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ISSUE</w:t>
      </w:r>
    </w:p>
    <w:p>
      <w:pPr>
        <w:spacing w:before="90" w:after="0" w:line="240" w:lineRule="auto"/>
        <w:ind w:left="235" w:right="220"/>
        <w:jc w:val="center"/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19</w:t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135" w:lineRule="exact"/>
        <w:ind w:left="-29" w:right="-49"/>
        <w:jc w:val="center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-1"/>
          <w:w w:val="100"/>
        </w:rPr>
        <w:t>UNI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PRICE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90" w:after="0" w:line="240" w:lineRule="auto"/>
        <w:ind w:left="163" w:right="709"/>
        <w:jc w:val="center"/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20</w:t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135" w:lineRule="exact"/>
        <w:ind w:left="-29" w:right="522"/>
        <w:jc w:val="center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-1"/>
          <w:w w:val="100"/>
        </w:rPr>
        <w:t>AMOUNT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360" w:bottom="280" w:left="260" w:right="360"/>
          <w:cols w:num="9" w:equalWidth="0">
            <w:col w:w="456" w:space="191"/>
            <w:col w:w="346" w:space="2342"/>
            <w:col w:w="807" w:space="2337"/>
            <w:col w:w="495" w:space="182"/>
            <w:col w:w="288" w:space="177"/>
            <w:col w:w="586" w:space="139"/>
            <w:col w:w="361" w:space="350"/>
            <w:col w:w="668" w:space="811"/>
            <w:col w:w="1084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41" w:after="0" w:line="158" w:lineRule="exact"/>
        <w:ind w:left="1300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i/>
        </w:rPr>
        <w:t>Fo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i/>
        </w:rPr>
        <w:t>additiona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i/>
        </w:rPr>
        <w:t>information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i/>
        </w:rPr>
        <w:t>pleas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i/>
        </w:rPr>
        <w:t>contact: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4" w:after="0" w:line="135" w:lineRule="exact"/>
        <w:ind w:left="2130" w:right="-20"/>
        <w:jc w:val="left"/>
        <w:tabs>
          <w:tab w:pos="4780" w:val="left"/>
        </w:tabs>
        <w:rPr>
          <w:rFonts w:ascii="Arial" w:hAnsi="Arial" w:cs="Arial" w:eastAsia="Arial"/>
          <w:sz w:val="12"/>
          <w:szCs w:val="12"/>
        </w:rPr>
      </w:pPr>
      <w:rPr/>
      <w:r>
        <w:rPr/>
        <w:pict>
          <v:group style="position:absolute;margin-left:75.599998pt;margin-top:.867938pt;width:151.2pt;height:.1pt;mso-position-horizontal-relative:page;mso-position-vertical-relative:paragraph;z-index:-513" coordorigin="1512,17" coordsize="3024,2">
            <v:shape style="position:absolute;left:1512;top:17;width:3024;height:2" coordorigin="1512,17" coordsize="3024,0" path="m1512,17l4536,17e" filled="f" stroked="t" strokeweight=".24pt" strokecolor="#000000">
              <v:path arrowok="t"/>
            </v:shape>
          </v:group>
          <w10:wrap type="none"/>
        </w:pict>
      </w:r>
      <w:r>
        <w:rPr/>
        <w:pict>
          <v:group style="position:absolute;margin-left:230.399994pt;margin-top:.867938pt;width:93.6pt;height:.1pt;mso-position-horizontal-relative:page;mso-position-vertical-relative:paragraph;z-index:-512" coordorigin="4608,17" coordsize="1872,2">
            <v:shape style="position:absolute;left:4608;top:17;width:1872;height:2" coordorigin="4608,17" coordsize="1872,0" path="m4608,17l6480,17e" filled="f" stroked="t" strokeweight=".2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TECHNICA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L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CONTAC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T</w:t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TELEPHONE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NO.</w:t>
      </w:r>
    </w:p>
    <w:p>
      <w:pPr>
        <w:jc w:val="left"/>
        <w:spacing w:after="0"/>
        <w:sectPr>
          <w:type w:val="continuous"/>
          <w:pgSz w:w="12240" w:h="15840"/>
          <w:pgMar w:top="360" w:bottom="280" w:left="260" w:right="360"/>
        </w:sectPr>
      </w:pPr>
      <w:rPr/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-54"/>
        <w:jc w:val="left"/>
        <w:tabs>
          <w:tab w:pos="4020" w:val="left"/>
        </w:tabs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9"/>
          <w:szCs w:val="9"/>
          <w:spacing w:val="-1"/>
          <w:w w:val="100"/>
        </w:rPr>
        <w:t>2</w:t>
      </w:r>
      <w:r>
        <w:rPr>
          <w:rFonts w:ascii="Arial" w:hAnsi="Arial" w:cs="Arial" w:eastAsia="Arial"/>
          <w:sz w:val="9"/>
          <w:szCs w:val="9"/>
          <w:spacing w:val="0"/>
          <w:w w:val="100"/>
        </w:rPr>
        <w:t>1</w:t>
      </w:r>
      <w:r>
        <w:rPr>
          <w:rFonts w:ascii="Arial" w:hAnsi="Arial" w:cs="Arial" w:eastAsia="Arial"/>
          <w:sz w:val="9"/>
          <w:szCs w:val="9"/>
          <w:spacing w:val="0"/>
          <w:w w:val="100"/>
        </w:rPr>
        <w:t> </w:t>
      </w:r>
      <w:r>
        <w:rPr>
          <w:rFonts w:ascii="Arial" w:hAnsi="Arial" w:cs="Arial" w:eastAsia="Arial"/>
          <w:sz w:val="9"/>
          <w:szCs w:val="9"/>
          <w:spacing w:val="13"/>
          <w:w w:val="100"/>
        </w:rPr>
        <w:t> </w:t>
      </w:r>
      <w:r>
        <w:rPr>
          <w:rFonts w:ascii="Arial" w:hAnsi="Arial" w:cs="Arial" w:eastAsia="Arial"/>
          <w:sz w:val="9"/>
          <w:szCs w:val="9"/>
          <w:spacing w:val="-1"/>
          <w:w w:val="100"/>
        </w:rPr>
        <w:t>FO</w:t>
      </w:r>
      <w:r>
        <w:rPr>
          <w:rFonts w:ascii="Arial" w:hAnsi="Arial" w:cs="Arial" w:eastAsia="Arial"/>
          <w:sz w:val="9"/>
          <w:szCs w:val="9"/>
          <w:spacing w:val="0"/>
          <w:w w:val="100"/>
        </w:rPr>
        <w:t>B</w:t>
      </w:r>
      <w:r>
        <w:rPr>
          <w:rFonts w:ascii="Arial" w:hAnsi="Arial" w:cs="Arial" w:eastAsia="Arial"/>
          <w:sz w:val="9"/>
          <w:szCs w:val="9"/>
          <w:spacing w:val="14"/>
          <w:w w:val="100"/>
        </w:rPr>
        <w:t> </w:t>
      </w:r>
      <w:r>
        <w:rPr>
          <w:rFonts w:ascii="Arial" w:hAnsi="Arial" w:cs="Arial" w:eastAsia="Arial"/>
          <w:sz w:val="9"/>
          <w:szCs w:val="9"/>
          <w:spacing w:val="-1"/>
          <w:w w:val="100"/>
        </w:rPr>
        <w:t>POIN</w:t>
      </w:r>
      <w:r>
        <w:rPr>
          <w:rFonts w:ascii="Arial" w:hAnsi="Arial" w:cs="Arial" w:eastAsia="Arial"/>
          <w:sz w:val="9"/>
          <w:szCs w:val="9"/>
          <w:spacing w:val="0"/>
          <w:w w:val="100"/>
        </w:rPr>
        <w:t>T</w:t>
      </w:r>
      <w:r>
        <w:rPr>
          <w:rFonts w:ascii="Arial" w:hAnsi="Arial" w:cs="Arial" w:eastAsia="Arial"/>
          <w:sz w:val="9"/>
          <w:szCs w:val="9"/>
          <w:spacing w:val="-9"/>
          <w:w w:val="100"/>
        </w:rPr>
        <w:t> </w:t>
      </w:r>
      <w:r>
        <w:rPr>
          <w:rFonts w:ascii="Arial" w:hAnsi="Arial" w:cs="Arial" w:eastAsia="Arial"/>
          <w:sz w:val="9"/>
          <w:szCs w:val="9"/>
          <w:spacing w:val="0"/>
          <w:w w:val="100"/>
        </w:rPr>
        <w:tab/>
      </w:r>
      <w:r>
        <w:rPr>
          <w:rFonts w:ascii="Arial" w:hAnsi="Arial" w:cs="Arial" w:eastAsia="Arial"/>
          <w:sz w:val="9"/>
          <w:szCs w:val="9"/>
          <w:spacing w:val="-1"/>
          <w:w w:val="100"/>
        </w:rPr>
        <w:t>2</w:t>
      </w:r>
      <w:r>
        <w:rPr>
          <w:rFonts w:ascii="Arial" w:hAnsi="Arial" w:cs="Arial" w:eastAsia="Arial"/>
          <w:sz w:val="9"/>
          <w:szCs w:val="9"/>
          <w:spacing w:val="0"/>
          <w:w w:val="100"/>
        </w:rPr>
        <w:t>2</w:t>
      </w:r>
      <w:r>
        <w:rPr>
          <w:rFonts w:ascii="Arial" w:hAnsi="Arial" w:cs="Arial" w:eastAsia="Arial"/>
          <w:sz w:val="9"/>
          <w:szCs w:val="9"/>
          <w:spacing w:val="0"/>
          <w:w w:val="100"/>
        </w:rPr>
        <w:t> </w:t>
      </w:r>
      <w:r>
        <w:rPr>
          <w:rFonts w:ascii="Arial" w:hAnsi="Arial" w:cs="Arial" w:eastAsia="Arial"/>
          <w:sz w:val="9"/>
          <w:szCs w:val="9"/>
          <w:spacing w:val="12"/>
          <w:w w:val="100"/>
        </w:rPr>
        <w:t> </w:t>
      </w:r>
      <w:r>
        <w:rPr>
          <w:rFonts w:ascii="Arial" w:hAnsi="Arial" w:cs="Arial" w:eastAsia="Arial"/>
          <w:sz w:val="9"/>
          <w:szCs w:val="9"/>
          <w:spacing w:val="-1"/>
          <w:w w:val="100"/>
        </w:rPr>
        <w:t>DISCOUN</w:t>
      </w:r>
      <w:r>
        <w:rPr>
          <w:rFonts w:ascii="Arial" w:hAnsi="Arial" w:cs="Arial" w:eastAsia="Arial"/>
          <w:sz w:val="9"/>
          <w:szCs w:val="9"/>
          <w:spacing w:val="0"/>
          <w:w w:val="100"/>
        </w:rPr>
        <w:t>T</w:t>
      </w:r>
      <w:r>
        <w:rPr>
          <w:rFonts w:ascii="Arial" w:hAnsi="Arial" w:cs="Arial" w:eastAsia="Arial"/>
          <w:sz w:val="9"/>
          <w:szCs w:val="9"/>
          <w:spacing w:val="0"/>
          <w:w w:val="100"/>
        </w:rPr>
        <w:t> </w:t>
      </w:r>
      <w:r>
        <w:rPr>
          <w:rFonts w:ascii="Arial" w:hAnsi="Arial" w:cs="Arial" w:eastAsia="Arial"/>
          <w:sz w:val="9"/>
          <w:szCs w:val="9"/>
          <w:spacing w:val="5"/>
          <w:w w:val="100"/>
        </w:rPr>
        <w:t> </w:t>
      </w:r>
      <w:r>
        <w:rPr>
          <w:rFonts w:ascii="Arial" w:hAnsi="Arial" w:cs="Arial" w:eastAsia="Arial"/>
          <w:sz w:val="9"/>
          <w:szCs w:val="9"/>
          <w:spacing w:val="-1"/>
          <w:w w:val="106"/>
        </w:rPr>
        <w:t>TERMS</w:t>
      </w:r>
      <w:r>
        <w:rPr>
          <w:rFonts w:ascii="Arial" w:hAnsi="Arial" w:cs="Arial" w:eastAsia="Arial"/>
          <w:sz w:val="9"/>
          <w:szCs w:val="9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91" w:lineRule="exact"/>
        <w:ind w:left="1269" w:right="1383"/>
        <w:jc w:val="center"/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9"/>
          <w:szCs w:val="9"/>
          <w:spacing w:val="-1"/>
          <w:w w:val="106"/>
          <w:position w:val="-1"/>
        </w:rPr>
        <w:t>25</w:t>
      </w:r>
      <w:r>
        <w:rPr>
          <w:rFonts w:ascii="Arial" w:hAnsi="Arial" w:cs="Arial" w:eastAsia="Arial"/>
          <w:sz w:val="9"/>
          <w:szCs w:val="9"/>
          <w:spacing w:val="0"/>
          <w:w w:val="100"/>
          <w:position w:val="0"/>
        </w:rPr>
      </w:r>
    </w:p>
    <w:p>
      <w:pPr>
        <w:spacing w:before="0" w:after="0" w:line="184" w:lineRule="exact"/>
        <w:ind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1"/>
          <w:w w:val="103"/>
        </w:rPr>
        <w:t>Sub-Total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360" w:bottom="280" w:left="260" w:right="360"/>
          <w:cols w:num="2" w:equalWidth="0">
            <w:col w:w="5045" w:space="3743"/>
            <w:col w:w="2832"/>
          </w:cols>
        </w:sectPr>
      </w:pPr>
      <w:rPr/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00" w:right="-64"/>
        <w:jc w:val="left"/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9"/>
          <w:szCs w:val="9"/>
          <w:spacing w:val="-1"/>
          <w:w w:val="100"/>
        </w:rPr>
        <w:t>2</w:t>
      </w:r>
      <w:r>
        <w:rPr>
          <w:rFonts w:ascii="Arial" w:hAnsi="Arial" w:cs="Arial" w:eastAsia="Arial"/>
          <w:sz w:val="9"/>
          <w:szCs w:val="9"/>
          <w:spacing w:val="0"/>
          <w:w w:val="100"/>
        </w:rPr>
        <w:t>3</w:t>
      </w:r>
      <w:r>
        <w:rPr>
          <w:rFonts w:ascii="Arial" w:hAnsi="Arial" w:cs="Arial" w:eastAsia="Arial"/>
          <w:sz w:val="9"/>
          <w:szCs w:val="9"/>
          <w:spacing w:val="0"/>
          <w:w w:val="100"/>
        </w:rPr>
        <w:t> </w:t>
      </w:r>
      <w:r>
        <w:rPr>
          <w:rFonts w:ascii="Arial" w:hAnsi="Arial" w:cs="Arial" w:eastAsia="Arial"/>
          <w:sz w:val="9"/>
          <w:szCs w:val="9"/>
          <w:spacing w:val="13"/>
          <w:w w:val="100"/>
        </w:rPr>
        <w:t> </w:t>
      </w:r>
      <w:r>
        <w:rPr>
          <w:rFonts w:ascii="Arial" w:hAnsi="Arial" w:cs="Arial" w:eastAsia="Arial"/>
          <w:sz w:val="9"/>
          <w:szCs w:val="9"/>
          <w:spacing w:val="-1"/>
          <w:w w:val="100"/>
        </w:rPr>
        <w:t>REQUIRE</w:t>
      </w:r>
      <w:r>
        <w:rPr>
          <w:rFonts w:ascii="Arial" w:hAnsi="Arial" w:cs="Arial" w:eastAsia="Arial"/>
          <w:sz w:val="9"/>
          <w:szCs w:val="9"/>
          <w:spacing w:val="0"/>
          <w:w w:val="100"/>
        </w:rPr>
        <w:t>D</w:t>
      </w:r>
      <w:r>
        <w:rPr>
          <w:rFonts w:ascii="Arial" w:hAnsi="Arial" w:cs="Arial" w:eastAsia="Arial"/>
          <w:sz w:val="9"/>
          <w:szCs w:val="9"/>
          <w:spacing w:val="0"/>
          <w:w w:val="100"/>
        </w:rPr>
        <w:t> </w:t>
      </w:r>
      <w:r>
        <w:rPr>
          <w:rFonts w:ascii="Arial" w:hAnsi="Arial" w:cs="Arial" w:eastAsia="Arial"/>
          <w:sz w:val="9"/>
          <w:szCs w:val="9"/>
          <w:spacing w:val="6"/>
          <w:w w:val="100"/>
        </w:rPr>
        <w:t> </w:t>
      </w:r>
      <w:r>
        <w:rPr>
          <w:rFonts w:ascii="Arial" w:hAnsi="Arial" w:cs="Arial" w:eastAsia="Arial"/>
          <w:sz w:val="9"/>
          <w:szCs w:val="9"/>
          <w:spacing w:val="-1"/>
          <w:w w:val="106"/>
        </w:rPr>
        <w:t>DELIVERY</w:t>
      </w:r>
      <w:r>
        <w:rPr>
          <w:rFonts w:ascii="Arial" w:hAnsi="Arial" w:cs="Arial" w:eastAsia="Arial"/>
          <w:sz w:val="9"/>
          <w:szCs w:val="9"/>
          <w:spacing w:val="0"/>
          <w:w w:val="100"/>
        </w:rPr>
      </w:r>
    </w:p>
    <w:p>
      <w:pPr>
        <w:spacing w:before="0" w:after="0" w:line="144" w:lineRule="exact"/>
        <w:ind w:left="100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</w:rPr>
        <w:t>(D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</w:rPr>
        <w:t>use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0" w:after="0" w:line="138" w:lineRule="exact"/>
        <w:ind w:left="100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</w:rPr>
        <w:t>ASAP)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40" w:lineRule="auto"/>
        <w:ind w:right="-54"/>
        <w:jc w:val="left"/>
        <w:tabs>
          <w:tab w:pos="2000" w:val="left"/>
        </w:tabs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9"/>
          <w:szCs w:val="9"/>
          <w:spacing w:val="-1"/>
          <w:w w:val="100"/>
        </w:rPr>
        <w:t>23</w:t>
      </w:r>
      <w:r>
        <w:rPr>
          <w:rFonts w:ascii="Arial" w:hAnsi="Arial" w:cs="Arial" w:eastAsia="Arial"/>
          <w:sz w:val="9"/>
          <w:szCs w:val="9"/>
          <w:spacing w:val="0"/>
          <w:w w:val="100"/>
        </w:rPr>
        <w:t>A</w:t>
      </w:r>
      <w:r>
        <w:rPr>
          <w:rFonts w:ascii="Arial" w:hAnsi="Arial" w:cs="Arial" w:eastAsia="Arial"/>
          <w:sz w:val="9"/>
          <w:szCs w:val="9"/>
          <w:spacing w:val="0"/>
          <w:w w:val="100"/>
        </w:rPr>
        <w:t> </w:t>
      </w:r>
      <w:r>
        <w:rPr>
          <w:rFonts w:ascii="Arial" w:hAnsi="Arial" w:cs="Arial" w:eastAsia="Arial"/>
          <w:sz w:val="9"/>
          <w:szCs w:val="9"/>
          <w:spacing w:val="17"/>
          <w:w w:val="100"/>
        </w:rPr>
        <w:t> </w:t>
      </w:r>
      <w:r>
        <w:rPr>
          <w:rFonts w:ascii="Arial" w:hAnsi="Arial" w:cs="Arial" w:eastAsia="Arial"/>
          <w:sz w:val="9"/>
          <w:szCs w:val="9"/>
          <w:spacing w:val="-1"/>
          <w:w w:val="106"/>
        </w:rPr>
        <w:t>NEGOTIATE</w:t>
      </w:r>
      <w:r>
        <w:rPr>
          <w:rFonts w:ascii="Arial" w:hAnsi="Arial" w:cs="Arial" w:eastAsia="Arial"/>
          <w:sz w:val="9"/>
          <w:szCs w:val="9"/>
          <w:spacing w:val="0"/>
          <w:w w:val="106"/>
        </w:rPr>
        <w:t>D</w:t>
      </w:r>
      <w:r>
        <w:rPr>
          <w:rFonts w:ascii="Arial" w:hAnsi="Arial" w:cs="Arial" w:eastAsia="Arial"/>
          <w:sz w:val="9"/>
          <w:szCs w:val="9"/>
          <w:spacing w:val="2"/>
          <w:w w:val="106"/>
        </w:rPr>
        <w:t> </w:t>
      </w:r>
      <w:r>
        <w:rPr>
          <w:rFonts w:ascii="Arial" w:hAnsi="Arial" w:cs="Arial" w:eastAsia="Arial"/>
          <w:sz w:val="9"/>
          <w:szCs w:val="9"/>
          <w:spacing w:val="-1"/>
          <w:w w:val="100"/>
        </w:rPr>
        <w:t>DELIVER</w:t>
      </w:r>
      <w:r>
        <w:rPr>
          <w:rFonts w:ascii="Arial" w:hAnsi="Arial" w:cs="Arial" w:eastAsia="Arial"/>
          <w:sz w:val="9"/>
          <w:szCs w:val="9"/>
          <w:spacing w:val="0"/>
          <w:w w:val="100"/>
        </w:rPr>
        <w:t>Y</w:t>
      </w:r>
      <w:r>
        <w:rPr>
          <w:rFonts w:ascii="Arial" w:hAnsi="Arial" w:cs="Arial" w:eastAsia="Arial"/>
          <w:sz w:val="9"/>
          <w:szCs w:val="9"/>
          <w:spacing w:val="2"/>
          <w:w w:val="100"/>
        </w:rPr>
        <w:t> </w:t>
      </w:r>
      <w:r>
        <w:rPr>
          <w:rFonts w:ascii="Arial" w:hAnsi="Arial" w:cs="Arial" w:eastAsia="Arial"/>
          <w:sz w:val="9"/>
          <w:szCs w:val="9"/>
          <w:spacing w:val="0"/>
          <w:w w:val="100"/>
        </w:rPr>
        <w:tab/>
      </w:r>
      <w:r>
        <w:rPr>
          <w:rFonts w:ascii="Arial" w:hAnsi="Arial" w:cs="Arial" w:eastAsia="Arial"/>
          <w:sz w:val="9"/>
          <w:szCs w:val="9"/>
          <w:spacing w:val="-1"/>
          <w:w w:val="100"/>
        </w:rPr>
        <w:t>2</w:t>
      </w:r>
      <w:r>
        <w:rPr>
          <w:rFonts w:ascii="Arial" w:hAnsi="Arial" w:cs="Arial" w:eastAsia="Arial"/>
          <w:sz w:val="9"/>
          <w:szCs w:val="9"/>
          <w:spacing w:val="0"/>
          <w:w w:val="100"/>
        </w:rPr>
        <w:t>4</w:t>
      </w:r>
      <w:r>
        <w:rPr>
          <w:rFonts w:ascii="Arial" w:hAnsi="Arial" w:cs="Arial" w:eastAsia="Arial"/>
          <w:sz w:val="9"/>
          <w:szCs w:val="9"/>
          <w:spacing w:val="0"/>
          <w:w w:val="100"/>
        </w:rPr>
        <w:t> </w:t>
      </w:r>
      <w:r>
        <w:rPr>
          <w:rFonts w:ascii="Arial" w:hAnsi="Arial" w:cs="Arial" w:eastAsia="Arial"/>
          <w:sz w:val="9"/>
          <w:szCs w:val="9"/>
          <w:spacing w:val="12"/>
          <w:w w:val="100"/>
        </w:rPr>
        <w:t> </w:t>
      </w:r>
      <w:r>
        <w:rPr>
          <w:rFonts w:ascii="Arial" w:hAnsi="Arial" w:cs="Arial" w:eastAsia="Arial"/>
          <w:sz w:val="9"/>
          <w:szCs w:val="9"/>
          <w:spacing w:val="-1"/>
          <w:w w:val="100"/>
        </w:rPr>
        <w:t>SHI</w:t>
      </w:r>
      <w:r>
        <w:rPr>
          <w:rFonts w:ascii="Arial" w:hAnsi="Arial" w:cs="Arial" w:eastAsia="Arial"/>
          <w:sz w:val="9"/>
          <w:szCs w:val="9"/>
          <w:spacing w:val="0"/>
          <w:w w:val="100"/>
        </w:rPr>
        <w:t>P</w:t>
      </w:r>
      <w:r>
        <w:rPr>
          <w:rFonts w:ascii="Arial" w:hAnsi="Arial" w:cs="Arial" w:eastAsia="Arial"/>
          <w:sz w:val="9"/>
          <w:szCs w:val="9"/>
          <w:spacing w:val="16"/>
          <w:w w:val="100"/>
        </w:rPr>
        <w:t> </w:t>
      </w:r>
      <w:r>
        <w:rPr>
          <w:rFonts w:ascii="Arial" w:hAnsi="Arial" w:cs="Arial" w:eastAsia="Arial"/>
          <w:sz w:val="9"/>
          <w:szCs w:val="9"/>
          <w:spacing w:val="-1"/>
          <w:w w:val="106"/>
        </w:rPr>
        <w:t>VIA</w:t>
      </w:r>
      <w:r>
        <w:rPr>
          <w:rFonts w:ascii="Arial" w:hAnsi="Arial" w:cs="Arial" w:eastAsia="Arial"/>
          <w:sz w:val="9"/>
          <w:szCs w:val="9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103" w:lineRule="exact"/>
        <w:ind w:right="-20"/>
        <w:jc w:val="left"/>
        <w:tabs>
          <w:tab w:pos="2940" w:val="left"/>
        </w:tabs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9"/>
          <w:szCs w:val="9"/>
          <w:spacing w:val="-1"/>
          <w:w w:val="100"/>
        </w:rPr>
        <w:t>2</w:t>
      </w:r>
      <w:r>
        <w:rPr>
          <w:rFonts w:ascii="Arial" w:hAnsi="Arial" w:cs="Arial" w:eastAsia="Arial"/>
          <w:sz w:val="9"/>
          <w:szCs w:val="9"/>
          <w:spacing w:val="0"/>
          <w:w w:val="100"/>
        </w:rPr>
        <w:t>6</w:t>
      </w:r>
      <w:r>
        <w:rPr>
          <w:rFonts w:ascii="Arial" w:hAnsi="Arial" w:cs="Arial" w:eastAsia="Arial"/>
          <w:sz w:val="9"/>
          <w:szCs w:val="9"/>
          <w:spacing w:val="0"/>
          <w:w w:val="100"/>
        </w:rPr>
        <w:t> </w:t>
      </w:r>
      <w:r>
        <w:rPr>
          <w:rFonts w:ascii="Arial" w:hAnsi="Arial" w:cs="Arial" w:eastAsia="Arial"/>
          <w:sz w:val="9"/>
          <w:szCs w:val="9"/>
          <w:spacing w:val="13"/>
          <w:w w:val="100"/>
        </w:rPr>
        <w:t> </w:t>
      </w:r>
      <w:r>
        <w:rPr>
          <w:rFonts w:ascii="Arial" w:hAnsi="Arial" w:cs="Arial" w:eastAsia="Arial"/>
          <w:sz w:val="9"/>
          <w:szCs w:val="9"/>
          <w:spacing w:val="-1"/>
          <w:w w:val="106"/>
        </w:rPr>
        <w:t>ESTIMATE</w:t>
      </w:r>
      <w:r>
        <w:rPr>
          <w:rFonts w:ascii="Arial" w:hAnsi="Arial" w:cs="Arial" w:eastAsia="Arial"/>
          <w:sz w:val="9"/>
          <w:szCs w:val="9"/>
          <w:spacing w:val="0"/>
          <w:w w:val="106"/>
        </w:rPr>
        <w:t>D</w:t>
      </w:r>
      <w:r>
        <w:rPr>
          <w:rFonts w:ascii="Arial" w:hAnsi="Arial" w:cs="Arial" w:eastAsia="Arial"/>
          <w:sz w:val="9"/>
          <w:szCs w:val="9"/>
          <w:spacing w:val="-26"/>
          <w:w w:val="106"/>
        </w:rPr>
        <w:t> </w:t>
      </w:r>
      <w:r>
        <w:rPr>
          <w:rFonts w:ascii="Arial" w:hAnsi="Arial" w:cs="Arial" w:eastAsia="Arial"/>
          <w:sz w:val="9"/>
          <w:szCs w:val="9"/>
          <w:spacing w:val="0"/>
          <w:w w:val="100"/>
        </w:rPr>
        <w:tab/>
      </w:r>
      <w:r>
        <w:rPr>
          <w:rFonts w:ascii="Arial" w:hAnsi="Arial" w:cs="Arial" w:eastAsia="Arial"/>
          <w:sz w:val="9"/>
          <w:szCs w:val="9"/>
          <w:spacing w:val="-1"/>
          <w:w w:val="106"/>
        </w:rPr>
        <w:t>27</w:t>
      </w:r>
      <w:r>
        <w:rPr>
          <w:rFonts w:ascii="Arial" w:hAnsi="Arial" w:cs="Arial" w:eastAsia="Arial"/>
          <w:sz w:val="9"/>
          <w:szCs w:val="9"/>
          <w:spacing w:val="0"/>
          <w:w w:val="100"/>
        </w:rPr>
      </w:r>
    </w:p>
    <w:p>
      <w:pPr>
        <w:spacing w:before="0" w:after="0" w:line="208" w:lineRule="exact"/>
        <w:ind w:left="173" w:right="-20"/>
        <w:jc w:val="left"/>
        <w:tabs>
          <w:tab w:pos="164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9"/>
          <w:szCs w:val="9"/>
          <w:spacing w:val="-1"/>
          <w:w w:val="100"/>
          <w:position w:val="9"/>
        </w:rPr>
        <w:t>FREIGH</w:t>
      </w:r>
      <w:r>
        <w:rPr>
          <w:rFonts w:ascii="Arial" w:hAnsi="Arial" w:cs="Arial" w:eastAsia="Arial"/>
          <w:sz w:val="9"/>
          <w:szCs w:val="9"/>
          <w:spacing w:val="0"/>
          <w:w w:val="100"/>
          <w:position w:val="9"/>
        </w:rPr>
        <w:t>T</w:t>
      </w:r>
      <w:r>
        <w:rPr>
          <w:rFonts w:ascii="Arial" w:hAnsi="Arial" w:cs="Arial" w:eastAsia="Arial"/>
          <w:sz w:val="9"/>
          <w:szCs w:val="9"/>
          <w:spacing w:val="-1"/>
          <w:w w:val="100"/>
          <w:position w:val="9"/>
        </w:rPr>
        <w:t> </w:t>
      </w:r>
      <w:r>
        <w:rPr>
          <w:rFonts w:ascii="Arial" w:hAnsi="Arial" w:cs="Arial" w:eastAsia="Arial"/>
          <w:sz w:val="9"/>
          <w:szCs w:val="9"/>
          <w:spacing w:val="0"/>
          <w:w w:val="100"/>
          <w:position w:val="9"/>
        </w:rPr>
        <w:tab/>
      </w:r>
      <w:r>
        <w:rPr>
          <w:rFonts w:ascii="Arial" w:hAnsi="Arial" w:cs="Arial" w:eastAsia="Arial"/>
          <w:sz w:val="9"/>
          <w:szCs w:val="9"/>
          <w:spacing w:val="0"/>
          <w:w w:val="100"/>
          <w:position w:val="9"/>
        </w:rPr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0"/>
        </w:rPr>
        <w:t>TOTAL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360" w:bottom="280" w:left="260" w:right="360"/>
          <w:cols w:num="3" w:equalWidth="0">
            <w:col w:w="1257" w:space="763"/>
            <w:col w:w="2578" w:space="2534"/>
            <w:col w:w="4488"/>
          </w:cols>
        </w:sectPr>
      </w:pPr>
      <w:rPr/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249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28</w:t>
      </w:r>
    </w:p>
    <w:p>
      <w:pPr>
        <w:spacing w:before="1" w:after="0" w:line="134" w:lineRule="exact"/>
        <w:ind w:left="186" w:right="-41" w:firstLine="-14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ACC.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LINE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95" w:after="0" w:line="240" w:lineRule="auto"/>
        <w:ind w:right="-20"/>
        <w:jc w:val="left"/>
        <w:tabs>
          <w:tab w:pos="8740" w:val="left"/>
        </w:tabs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2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9</w:t>
      </w:r>
      <w:r>
        <w:rPr>
          <w:rFonts w:ascii="Arial" w:hAnsi="Arial" w:cs="Arial" w:eastAsia="Arial"/>
          <w:sz w:val="12"/>
          <w:szCs w:val="12"/>
          <w:spacing w:val="32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ACCOUNTIN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G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CLASSIFICATIO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N</w:t>
        <w:tab/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-7"/>
        </w:rPr>
        <w:t>30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51" w:after="0" w:line="117" w:lineRule="exact"/>
        <w:ind w:left="634" w:right="-20"/>
        <w:jc w:val="left"/>
        <w:tabs>
          <w:tab w:pos="2360" w:val="left"/>
          <w:tab w:pos="4320" w:val="left"/>
          <w:tab w:pos="5880" w:val="left"/>
          <w:tab w:pos="7280" w:val="left"/>
        </w:tabs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  <w:position w:val="-2"/>
        </w:rPr>
        <w:t>A</w:t>
        <w:tab/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-2"/>
        </w:rPr>
        <w:t>B</w:t>
        <w:tab/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-2"/>
        </w:rPr>
        <w:t>C</w:t>
        <w:tab/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-2"/>
        </w:rPr>
        <w:t>D</w:t>
        <w:tab/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-2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0" w:after="0" w:line="85" w:lineRule="exact"/>
        <w:ind w:right="-20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-2"/>
          <w:w w:val="100"/>
          <w:position w:val="-1"/>
        </w:rPr>
        <w:t>DISTRIBUTION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40" w:lineRule="auto"/>
        <w:ind w:left="163" w:right="709"/>
        <w:jc w:val="center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31</w:t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121" w:lineRule="exact"/>
        <w:ind w:left="-29" w:right="522"/>
        <w:jc w:val="center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-1"/>
          <w:w w:val="100"/>
          <w:position w:val="-2"/>
        </w:rPr>
        <w:t>AMOUNT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2240" w:h="15840"/>
          <w:pgMar w:top="360" w:bottom="280" w:left="260" w:right="360"/>
          <w:cols w:num="3" w:equalWidth="0">
            <w:col w:w="460" w:space="120"/>
            <w:col w:w="9221" w:space="734"/>
            <w:col w:w="1085"/>
          </w:cols>
        </w:sectPr>
      </w:pPr>
      <w:rPr/>
    </w:p>
    <w:p>
      <w:pPr>
        <w:spacing w:before="0" w:after="0" w:line="102" w:lineRule="exact"/>
        <w:ind w:left="282" w:right="-20"/>
        <w:jc w:val="left"/>
        <w:tabs>
          <w:tab w:pos="1200" w:val="left"/>
          <w:tab w:pos="2900" w:val="left"/>
          <w:tab w:pos="4480" w:val="left"/>
          <w:tab w:pos="5460" w:val="left"/>
          <w:tab w:pos="6460" w:val="left"/>
          <w:tab w:pos="7180" w:val="left"/>
          <w:tab w:pos="7660" w:val="left"/>
          <w:tab w:pos="8120" w:val="left"/>
          <w:tab w:pos="8480" w:val="left"/>
          <w:tab w:pos="9340" w:val="left"/>
        </w:tabs>
        <w:rPr>
          <w:rFonts w:ascii="Arial" w:hAnsi="Arial" w:cs="Arial" w:eastAsia="Arial"/>
          <w:sz w:val="12"/>
          <w:szCs w:val="12"/>
        </w:rPr>
      </w:pPr>
      <w:rPr/>
      <w:r>
        <w:rPr/>
        <w:pict>
          <v:group style="position:absolute;margin-left:18pt;margin-top:1.779993pt;width:7.2pt;height:.1pt;mso-position-horizontal-relative:page;mso-position-vertical-relative:paragraph;z-index:-511" coordorigin="360,36" coordsize="144,2">
            <v:shape style="position:absolute;left:360;top:36;width:144;height:2" coordorigin="360,36" coordsize="144,0" path="m360,36l504,36e" filled="f" stroked="t" strokeweight=".24pt" strokecolor="#000000">
              <v:path arrowok="t"/>
            </v:shape>
          </v:group>
          <w10:wrap type="none"/>
        </w:pict>
      </w:r>
      <w:r>
        <w:rPr/>
        <w:pict>
          <v:group style="position:absolute;margin-left:243.119995pt;margin-top:1.779993pt;width:41.28pt;height:.1pt;mso-position-horizontal-relative:page;mso-position-vertical-relative:paragraph;z-index:-510" coordorigin="4862,36" coordsize="826,2">
            <v:shape style="position:absolute;left:4862;top:36;width:826;height:2" coordorigin="4862,36" coordsize="826,0" path="m4862,36l5688,36e" filled="f" stroked="t" strokeweight=".24pt" strokecolor="#000000">
              <v:path arrowok="t"/>
            </v:shape>
          </v:group>
          <w10:wrap type="none"/>
        </w:pict>
      </w:r>
      <w:r>
        <w:rPr/>
        <w:pict>
          <v:group style="position:absolute;margin-left:376.320007pt;margin-top:1.779993pt;width:18pt;height:.1pt;mso-position-horizontal-relative:page;mso-position-vertical-relative:paragraph;z-index:-509" coordorigin="7526,36" coordsize="360,2">
            <v:shape style="position:absolute;left:7526;top:36;width:360;height:2" coordorigin="7526,36" coordsize="360,0" path="m7526,36l7886,36e" filled="f" stroked="t" strokeweight=".24pt" strokecolor="#000000">
              <v:path arrowok="t"/>
            </v:shape>
          </v:group>
          <w10:wrap type="none"/>
        </w:pict>
      </w:r>
      <w:r>
        <w:rPr/>
        <w:pict>
          <v:group style="position:absolute;margin-left:401.519989pt;margin-top:1.779993pt;width:18pt;height:.1pt;mso-position-horizontal-relative:page;mso-position-vertical-relative:paragraph;z-index:-508" coordorigin="8030,36" coordsize="360,2">
            <v:shape style="position:absolute;left:8030;top:36;width:360;height:2" coordorigin="8030,36" coordsize="360,0" path="m8030,36l8390,36e" filled="f" stroked="t" strokeweight=".24pt" strokecolor="#000000">
              <v:path arrowok="t"/>
            </v:shape>
          </v:group>
          <w10:wrap type="none"/>
        </w:pict>
      </w:r>
      <w:r>
        <w:rPr/>
        <w:pict>
          <v:group style="position:absolute;margin-left:423.119995pt;margin-top:1.779993pt;width:12.48pt;height:.1pt;mso-position-horizontal-relative:page;mso-position-vertical-relative:paragraph;z-index:-507" coordorigin="8462,36" coordsize="250,2">
            <v:shape style="position:absolute;left:8462;top:36;width:250;height:2" coordorigin="8462,36" coordsize="250,0" path="m8462,36l8712,36e" filled="f" stroked="t" strokeweight=".2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2</w:t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5</w:t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10</w:t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5</w:t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3</w:t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4</w:t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1</w:t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4</w:t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1</w:t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2</w:t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2</w:t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4" w:after="0" w:line="240" w:lineRule="auto"/>
        <w:ind w:left="100" w:right="-20"/>
        <w:jc w:val="left"/>
        <w:tabs>
          <w:tab w:pos="598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  <w:position w:val="4"/>
        </w:rPr>
        <w:t>RECOMMENDED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4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4"/>
        </w:rPr>
        <w:t>SOURCE(S)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  <w:position w:val="4"/>
        </w:rPr>
        <w:t>(I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4"/>
        </w:rPr>
        <w:t>f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  <w:position w:val="4"/>
        </w:rPr>
        <w:t>necessary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4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-9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  <w:position w:val="4"/>
        </w:rPr>
        <w:t>us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4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-5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  <w:position w:val="4"/>
        </w:rPr>
        <w:t>attachment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4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4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  <w:position w:val="0"/>
        </w:rPr>
        <w:t>certif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  <w:position w:val="0"/>
        </w:rPr>
        <w:t>tha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  <w:position w:val="0"/>
        </w:rPr>
        <w:t>abov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  <w:position w:val="0"/>
        </w:rPr>
        <w:t>item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  <w:position w:val="0"/>
        </w:rPr>
        <w:t>necessar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  <w:position w:val="0"/>
        </w:rPr>
        <w:t>us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  <w:position w:val="0"/>
        </w:rPr>
        <w:t>publi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  <w:position w:val="0"/>
        </w:rPr>
        <w:t>service.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135" w:lineRule="exact"/>
        <w:ind w:left="5951" w:right="5279"/>
        <w:jc w:val="center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-3"/>
          <w:w w:val="100"/>
        </w:rPr>
        <w:t>TITLE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4" w:after="0" w:line="135" w:lineRule="exact"/>
        <w:ind w:left="5980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-1"/>
          <w:w w:val="100"/>
        </w:rPr>
        <w:t>SIGNATUR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F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AUTHORIZE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D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REPRESENTATIVE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360" w:bottom="280" w:left="260" w:right="360"/>
        </w:sectPr>
      </w:pPr>
      <w:rPr/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/>
        <w:pict>
          <v:group style="position:absolute;margin-left:17.350pt;margin-top:19.75pt;width:574.420pt;height:725.02pt;mso-position-horizontal-relative:page;mso-position-vertical-relative:page;z-index:-514" coordorigin="347,395" coordsize="11488,14500">
            <v:group style="position:absolute;left:360;top:3096;width:1018;height:514" coordorigin="360,3096" coordsize="1018,514">
              <v:shape style="position:absolute;left:360;top:3096;width:1018;height:514" coordorigin="360,3096" coordsize="1018,514" path="m360,3610l1378,3610,1378,3096,360,3096,360,3610xe" filled="t" fillcolor="#EDEDED" stroked="f">
                <v:path arrowok="t"/>
                <v:fill/>
              </v:shape>
            </v:group>
            <v:group style="position:absolute;left:1368;top:2400;width:2;height:7555" coordorigin="1368,2400" coordsize="2,7555">
              <v:shape style="position:absolute;left:1368;top:2400;width:2;height:7555" coordorigin="1368,2400" coordsize="0,7555" path="m1368,2400l1368,9955e" filled="f" stroked="t" strokeweight=".24pt" strokecolor="#000000">
                <v:path arrowok="t"/>
              </v:shape>
            </v:group>
            <v:group style="position:absolute;left:475;top:3216;width:230;height:230" coordorigin="475,3216" coordsize="230,230">
              <v:shape style="position:absolute;left:475;top:3216;width:230;height:230" coordorigin="475,3216" coordsize="230,230" path="m475,3446l706,3446,706,3216,475,3216,475,3446xe" filled="f" stroked="t" strokeweight=".24pt" strokecolor="#000000">
                <v:path arrowok="t"/>
              </v:shape>
            </v:group>
            <v:group style="position:absolute;left:1368;top:3360;width:5266;height:250" coordorigin="1368,3360" coordsize="5266,250">
              <v:shape style="position:absolute;left:1368;top:3360;width:5266;height:250" coordorigin="1368,3360" coordsize="5266,250" path="m1368,3610l6634,3610,6634,3360,1368,3360,1368,3610e" filled="t" fillcolor="#EDEDED" stroked="f">
                <v:path arrowok="t"/>
                <v:fill/>
              </v:shape>
            </v:group>
            <v:group style="position:absolute;left:1368;top:3360;width:5256;height:240" coordorigin="1368,3360" coordsize="5256,240">
              <v:shape style="position:absolute;left:1368;top:3360;width:5256;height:240" coordorigin="1368,3360" coordsize="5256,240" path="m1368,3360l1368,3600,6624,3600,6624,3360e" filled="f" stroked="t" strokeweight=".24pt" strokecolor="#000000">
                <v:path arrowok="t"/>
              </v:shape>
            </v:group>
            <v:group style="position:absolute;left:1368;top:3120;width:5266;height:250" coordorigin="1368,3120" coordsize="5266,250">
              <v:shape style="position:absolute;left:1368;top:3120;width:5266;height:250" coordorigin="1368,3120" coordsize="5266,250" path="m1368,3370l6634,3370,6634,3120,1368,3120,1368,3370e" filled="t" fillcolor="#EDEDED" stroked="f">
                <v:path arrowok="t"/>
                <v:fill/>
              </v:shape>
            </v:group>
            <v:group style="position:absolute;left:1368;top:2880;width:5266;height:250" coordorigin="1368,2880" coordsize="5266,250">
              <v:shape style="position:absolute;left:1368;top:2880;width:5266;height:250" coordorigin="1368,2880" coordsize="5266,250" path="m1368,3130l6634,3130,6634,2880,1368,2880,1368,3130e" filled="t" fillcolor="#EDEDED" stroked="f">
                <v:path arrowok="t"/>
                <v:fill/>
              </v:shape>
            </v:group>
            <v:group style="position:absolute;left:2376;top:2400;width:4258;height:192" coordorigin="2376,2400" coordsize="4258,192">
              <v:shape style="position:absolute;left:2376;top:2400;width:4258;height:192" coordorigin="2376,2400" coordsize="4258,192" path="m2376,2592l6634,2592,6634,2400,2376,2400,2376,2592e" filled="t" fillcolor="#EDEDED" stroked="f">
                <v:path arrowok="t"/>
                <v:fill/>
              </v:shape>
            </v:group>
            <v:group style="position:absolute;left:6048;top:1982;width:2098;height:427" coordorigin="6048,1982" coordsize="2098,427">
              <v:shape style="position:absolute;left:6048;top:1982;width:2098;height:427" coordorigin="6048,1982" coordsize="2098,427" path="m6048,2410l8146,2410,8146,1982,6048,1982,6048,2410e" filled="t" fillcolor="#EDEDED" stroked="f">
                <v:path arrowok="t"/>
                <v:fill/>
              </v:shape>
            </v:group>
            <v:group style="position:absolute;left:6048;top:1502;width:2088;height:898" coordorigin="6048,1502" coordsize="2088,898">
              <v:shape style="position:absolute;left:6048;top:1502;width:2088;height:898" coordorigin="6048,1502" coordsize="2088,898" path="m6048,2400l8136,2400,8136,1502e" filled="f" stroked="t" strokeweight=".24pt" strokecolor="#000000">
                <v:path arrowok="t"/>
              </v:shape>
            </v:group>
            <v:group style="position:absolute;left:4752;top:1982;width:730;height:427" coordorigin="4752,1982" coordsize="730,427">
              <v:shape style="position:absolute;left:4752;top:1982;width:730;height:427" coordorigin="4752,1982" coordsize="730,427" path="m4752,2410l5482,2410,5482,1982,4752,1982,4752,2410e" filled="t" fillcolor="#EDEDED" stroked="f">
                <v:path arrowok="t"/>
                <v:fill/>
              </v:shape>
            </v:group>
            <v:group style="position:absolute;left:4752;top:1502;width:720;height:898" coordorigin="4752,1502" coordsize="720,898">
              <v:shape style="position:absolute;left:4752;top:1502;width:720;height:898" coordorigin="4752,1502" coordsize="720,898" path="m4752,2400l5472,2400,5472,1502e" filled="f" stroked="t" strokeweight=".24pt" strokecolor="#000000">
                <v:path arrowok="t"/>
              </v:shape>
            </v:group>
            <v:group style="position:absolute;left:4320;top:1982;width:442;height:427" coordorigin="4320,1982" coordsize="442,427">
              <v:shape style="position:absolute;left:4320;top:1982;width:442;height:427" coordorigin="4320,1982" coordsize="442,427" path="m4320,2410l4762,2410,4762,1982,4320,1982,4320,2410e" filled="t" fillcolor="#EDEDED" stroked="f">
                <v:path arrowok="t"/>
                <v:fill/>
              </v:shape>
            </v:group>
            <v:group style="position:absolute;left:4320;top:1502;width:432;height:898" coordorigin="4320,1502" coordsize="432,898">
              <v:shape style="position:absolute;left:4320;top:1502;width:432;height:898" coordorigin="4320,1502" coordsize="432,898" path="m4320,2400l4752,2400,4752,1502e" filled="f" stroked="t" strokeweight=".24pt" strokecolor="#000000">
                <v:path arrowok="t"/>
              </v:shape>
            </v:group>
            <v:group style="position:absolute;left:3744;top:1982;width:586;height:427" coordorigin="3744,1982" coordsize="586,427">
              <v:shape style="position:absolute;left:3744;top:1982;width:586;height:427" coordorigin="3744,1982" coordsize="586,427" path="m3744,2410l4330,2410,4330,1982,3744,1982,3744,2410e" filled="t" fillcolor="#EDEDED" stroked="f">
                <v:path arrowok="t"/>
                <v:fill/>
              </v:shape>
            </v:group>
            <v:group style="position:absolute;left:3744;top:1502;width:576;height:898" coordorigin="3744,1502" coordsize="576,898">
              <v:shape style="position:absolute;left:3744;top:1502;width:576;height:898" coordorigin="3744,1502" coordsize="576,898" path="m3744,2400l4320,2400,4320,1502e" filled="f" stroked="t" strokeweight=".24pt" strokecolor="#000000">
                <v:path arrowok="t"/>
              </v:shape>
            </v:group>
            <v:group style="position:absolute;left:1368;top:2582;width:5266;height:307" coordorigin="1368,2582" coordsize="5266,307">
              <v:shape style="position:absolute;left:1368;top:2582;width:5266;height:307" coordorigin="1368,2582" coordsize="5266,307" path="m1368,2890l6634,2890,6634,2582,1368,2582,1368,2890e" filled="t" fillcolor="#EDEDED" stroked="f">
                <v:path arrowok="t"/>
                <v:fill/>
              </v:shape>
            </v:group>
            <v:group style="position:absolute;left:360;top:2582;width:1018;height:514" coordorigin="360,2582" coordsize="1018,514">
              <v:shape style="position:absolute;left:360;top:2582;width:1018;height:514" coordorigin="360,2582" coordsize="1018,514" path="m360,3096l1378,3096,1378,2582,360,2582,360,3096e" filled="t" fillcolor="#EDEDED" stroked="f">
                <v:path arrowok="t"/>
                <v:fill/>
              </v:shape>
            </v:group>
            <v:group style="position:absolute;left:475;top:2717;width:230;height:230" coordorigin="475,2717" coordsize="230,230">
              <v:shape style="position:absolute;left:475;top:2717;width:230;height:230" coordorigin="475,2717" coordsize="230,230" path="m475,2947l706,2947,706,2717,475,2717,475,2947xe" filled="f" stroked="t" strokeweight=".24pt" strokecolor="#000000">
                <v:path arrowok="t"/>
              </v:shape>
            </v:group>
            <v:group style="position:absolute;left:360;top:420;width:11462;height:2" coordorigin="360,420" coordsize="11462,2">
              <v:shape style="position:absolute;left:360;top:420;width:11462;height:2" coordorigin="360,420" coordsize="11462,0" path="m360,420l11822,420e" filled="f" stroked="t" strokeweight="1.3pt" strokecolor="#000000">
                <v:path arrowok="t"/>
              </v:shape>
            </v:group>
            <v:group style="position:absolute;left:3746;top:408;width:2;height:1109" coordorigin="3746,408" coordsize="2,1109">
              <v:shape style="position:absolute;left:3746;top:408;width:2;height:1109" coordorigin="3746,408" coordsize="0,1109" path="m3746,408l3746,1517e" filled="f" stroked="t" strokeweight="1.3pt" strokecolor="#000000">
                <v:path arrowok="t"/>
              </v:shape>
            </v:group>
            <v:group style="position:absolute;left:3744;top:422;width:2;height:432" coordorigin="3744,422" coordsize="2,432">
              <v:shape style="position:absolute;left:3744;top:422;width:2;height:432" coordorigin="3744,422" coordsize="0,432" path="m3744,422l3744,854e" filled="f" stroked="t" strokeweight=".24pt" strokecolor="#000000">
                <v:path arrowok="t"/>
              </v:shape>
            </v:group>
            <v:group style="position:absolute;left:8712;top:422;width:2;height:432" coordorigin="8712,422" coordsize="2,432">
              <v:shape style="position:absolute;left:8712;top:422;width:2;height:432" coordorigin="8712,422" coordsize="0,432" path="m8712,854l8712,422e" filled="f" stroked="t" strokeweight=".24pt" strokecolor="#000000">
                <v:path arrowok="t"/>
              </v:shape>
            </v:group>
            <v:group style="position:absolute;left:3744;top:1262;width:4968;height:240" coordorigin="3744,1262" coordsize="4968,240">
              <v:shape style="position:absolute;left:3744;top:1262;width:4968;height:240" coordorigin="3744,1262" coordsize="4968,240" path="m3744,1262l3744,1502,8712,1502,8712,1262e" filled="f" stroked="t" strokeweight=".24pt" strokecolor="#000000">
                <v:path arrowok="t"/>
              </v:shape>
            </v:group>
            <v:group style="position:absolute;left:360;top:1502;width:11448;height:2" coordorigin="360,1502" coordsize="11448,2">
              <v:shape style="position:absolute;left:360;top:1502;width:11448;height:2" coordorigin="360,1502" coordsize="11448,0" path="m360,1502l11808,1502e" filled="f" stroked="t" strokeweight=".24pt" strokecolor="#000000">
                <v:path arrowok="t"/>
              </v:shape>
            </v:group>
            <v:group style="position:absolute;left:8710;top:408;width:2;height:2006" coordorigin="8710,408" coordsize="2,2006">
              <v:shape style="position:absolute;left:8710;top:408;width:2;height:2006" coordorigin="8710,408" coordsize="0,2006" path="m8710,408l8710,2414e" filled="f" stroked="t" strokeweight="1.3pt" strokecolor="#000000">
                <v:path arrowok="t"/>
              </v:shape>
            </v:group>
            <v:group style="position:absolute;left:8712;top:2400;width:3096;height:2" coordorigin="8712,2400" coordsize="3096,2">
              <v:shape style="position:absolute;left:8712;top:2400;width:3096;height:2" coordorigin="8712,2400" coordsize="3096,0" path="m8712,2400l11808,2400e" filled="f" stroked="t" strokeweight=".24pt" strokecolor="#000000">
                <v:path arrowok="t"/>
              </v:shape>
            </v:group>
            <v:group style="position:absolute;left:720;top:2702;width:658;height:278" coordorigin="720,2702" coordsize="658,278">
              <v:shape style="position:absolute;left:720;top:2702;width:658;height:278" coordorigin="720,2702" coordsize="658,278" path="m720,2981l1378,2981,1378,2702,720,2702,720,2981e" filled="t" fillcolor="#FFFFFF" stroked="f">
                <v:path arrowok="t"/>
                <v:fill/>
              </v:shape>
            </v:group>
            <v:group style="position:absolute;left:720;top:3182;width:658;height:278" coordorigin="720,3182" coordsize="658,278">
              <v:shape style="position:absolute;left:720;top:3182;width:658;height:278" coordorigin="720,3182" coordsize="658,278" path="m720,3461l1378,3461,1378,3182,720,3182,720,3461e" filled="t" fillcolor="#FFFFFF" stroked="f">
                <v:path arrowok="t"/>
                <v:fill/>
              </v:shape>
            </v:group>
            <v:group style="position:absolute;left:1368;top:2400;width:1008;height:182" coordorigin="1368,2400" coordsize="1008,182">
              <v:shape style="position:absolute;left:1368;top:2400;width:1008;height:182" coordorigin="1368,2400" coordsize="1008,182" path="m2376,2400l1368,2400,1368,2582e" filled="f" stroked="t" strokeweight=".24pt" strokecolor="#000000">
                <v:path arrowok="t"/>
              </v:shape>
            </v:group>
            <v:group style="position:absolute;left:6624;top:2400;width:5184;height:480" coordorigin="6624,2400" coordsize="5184,480">
              <v:shape style="position:absolute;left:6624;top:2400;width:5184;height:480" coordorigin="6624,2400" coordsize="5184,480" path="m11808,2400l6624,2400,6624,2880e" filled="f" stroked="t" strokeweight=".24pt" strokecolor="#000000">
                <v:path arrowok="t"/>
              </v:shape>
            </v:group>
            <v:group style="position:absolute;left:6624;top:2880;width:2;height:480" coordorigin="6624,2880" coordsize="2,480">
              <v:shape style="position:absolute;left:6624;top:2880;width:2;height:480" coordorigin="6624,2880" coordsize="0,480" path="m6624,2880l6624,3120,6624,3360e" filled="f" stroked="t" strokeweight=".24pt" strokecolor="#000000">
                <v:path arrowok="t"/>
              </v:shape>
            </v:group>
            <v:group style="position:absolute;left:360;top:3600;width:11448;height:2" coordorigin="360,3600" coordsize="11448,2">
              <v:shape style="position:absolute;left:360;top:3600;width:11448;height:2" coordorigin="360,3600" coordsize="11448,0" path="m11808,3600l360,3600e" filled="f" stroked="t" strokeweight=".24pt" strokecolor="#000000">
                <v:path arrowok="t"/>
              </v:shape>
            </v:group>
            <v:group style="position:absolute;left:360;top:9960;width:11448;height:2" coordorigin="360,9960" coordsize="11448,2">
              <v:shape style="position:absolute;left:360;top:9960;width:11448;height:2" coordorigin="360,9960" coordsize="11448,0" path="m360,9960l11808,9960e" filled="f" stroked="t" strokeweight=".24pt" strokecolor="#000000">
                <v:path arrowok="t"/>
              </v:shape>
            </v:group>
            <v:group style="position:absolute;left:792;top:3600;width:2;height:6355" coordorigin="792,3600" coordsize="2,6355">
              <v:shape style="position:absolute;left:792;top:3600;width:2;height:6355" coordorigin="792,3600" coordsize="0,6355" path="m792,3600l792,9955e" filled="f" stroked="t" strokeweight=".24pt" strokecolor="#000000">
                <v:path arrowok="t"/>
              </v:shape>
            </v:group>
            <v:group style="position:absolute;left:6624;top:3600;width:2;height:6355" coordorigin="6624,3600" coordsize="2,6355">
              <v:shape style="position:absolute;left:6624;top:3600;width:2;height:6355" coordorigin="6624,3600" coordsize="0,6355" path="m6624,3600l6624,9955e" filled="f" stroked="t" strokeweight=".24pt" strokecolor="#000000">
                <v:path arrowok="t"/>
              </v:shape>
            </v:group>
            <v:group style="position:absolute;left:7344;top:3600;width:2;height:6355" coordorigin="7344,3600" coordsize="2,6355">
              <v:shape style="position:absolute;left:7344;top:3600;width:2;height:6355" coordorigin="7344,3600" coordsize="0,6355" path="m7344,3600l7344,9955e" filled="f" stroked="t" strokeweight=".24pt" strokecolor="#000000">
                <v:path arrowok="t"/>
              </v:shape>
            </v:group>
            <v:group style="position:absolute;left:7776;top:3600;width:2;height:6355" coordorigin="7776,3600" coordsize="2,6355">
              <v:shape style="position:absolute;left:7776;top:3600;width:2;height:6355" coordorigin="7776,3600" coordsize="0,6355" path="m7776,3600l7776,9955e" filled="f" stroked="t" strokeweight=".24pt" strokecolor="#000000">
                <v:path arrowok="t"/>
              </v:shape>
            </v:group>
            <v:group style="position:absolute;left:8568;top:3600;width:2;height:6355" coordorigin="8568,3600" coordsize="2,6355">
              <v:shape style="position:absolute;left:8568;top:3600;width:2;height:6355" coordorigin="8568,3600" coordsize="0,6355" path="m8568,3600l8568,9955e" filled="f" stroked="t" strokeweight=".24pt" strokecolor="#000000">
                <v:path arrowok="t"/>
              </v:shape>
            </v:group>
            <v:group style="position:absolute;left:9000;top:3600;width:2;height:6355" coordorigin="9000,3600" coordsize="2,6355">
              <v:shape style="position:absolute;left:9000;top:3600;width:2;height:6355" coordorigin="9000,3600" coordsize="0,6355" path="m9000,3600l9000,9955e" filled="f" stroked="t" strokeweight=".24pt" strokecolor="#000000">
                <v:path arrowok="t"/>
              </v:shape>
            </v:group>
            <v:group style="position:absolute;left:10296;top:3600;width:2;height:6355" coordorigin="10296,3600" coordsize="2,6355">
              <v:shape style="position:absolute;left:10296;top:3600;width:2;height:6355" coordorigin="10296,3600" coordsize="0,6355" path="m10296,3600l10296,9955e" filled="f" stroked="t" strokeweight=".24pt" strokecolor="#000000">
                <v:path arrowok="t"/>
              </v:shape>
            </v:group>
            <v:group style="position:absolute;left:365;top:4080;width:11443;height:2" coordorigin="365,4080" coordsize="11443,2">
              <v:shape style="position:absolute;left:365;top:4080;width:11443;height:2" coordorigin="365,4080" coordsize="11443,0" path="m365,4080l11808,4080e" filled="f" stroked="t" strokeweight=".24pt" strokecolor="#000000">
                <v:path arrowok="t"/>
              </v:shape>
            </v:group>
            <v:group style="position:absolute;left:797;top:4085;width:576;height:240" coordorigin="797,4085" coordsize="576,240">
              <v:shape style="position:absolute;left:797;top:4085;width:576;height:240" coordorigin="797,4085" coordsize="576,240" path="m797,4325l1373,4325,1373,4085,797,4085,797,4325e" filled="t" fillcolor="#EDEDED" stroked="f">
                <v:path arrowok="t"/>
                <v:fill/>
              </v:shape>
            </v:group>
            <v:group style="position:absolute;left:797;top:4325;width:576;height:240" coordorigin="797,4325" coordsize="576,240">
              <v:shape style="position:absolute;left:797;top:4325;width:576;height:240" coordorigin="797,4325" coordsize="576,240" path="m797,4565l1373,4565,1373,4325,797,4325,797,4565e" filled="t" fillcolor="#EDEDED" stroked="f">
                <v:path arrowok="t"/>
                <v:fill/>
              </v:shape>
            </v:group>
            <v:group style="position:absolute;left:797;top:4565;width:576;height:240" coordorigin="797,4565" coordsize="576,240">
              <v:shape style="position:absolute;left:797;top:4565;width:576;height:240" coordorigin="797,4565" coordsize="576,240" path="m797,4805l1373,4805,1373,4565,797,4565,797,4805e" filled="t" fillcolor="#EDEDED" stroked="f">
                <v:path arrowok="t"/>
                <v:fill/>
              </v:shape>
            </v:group>
            <v:group style="position:absolute;left:797;top:4805;width:576;height:240" coordorigin="797,4805" coordsize="576,240">
              <v:shape style="position:absolute;left:797;top:4805;width:576;height:240" coordorigin="797,4805" coordsize="576,240" path="m797,5045l1373,5045,1373,4805,797,4805,797,5045e" filled="t" fillcolor="#EDEDED" stroked="f">
                <v:path arrowok="t"/>
                <v:fill/>
              </v:shape>
            </v:group>
            <v:group style="position:absolute;left:797;top:5045;width:576;height:240" coordorigin="797,5045" coordsize="576,240">
              <v:shape style="position:absolute;left:797;top:5045;width:576;height:240" coordorigin="797,5045" coordsize="576,240" path="m797,5285l1373,5285,1373,5045,797,5045,797,5285e" filled="t" fillcolor="#EDEDED" stroked="f">
                <v:path arrowok="t"/>
                <v:fill/>
              </v:shape>
            </v:group>
            <v:group style="position:absolute;left:797;top:5285;width:576;height:240" coordorigin="797,5285" coordsize="576,240">
              <v:shape style="position:absolute;left:797;top:5285;width:576;height:240" coordorigin="797,5285" coordsize="576,240" path="m797,5525l1373,5525,1373,5285,797,5285,797,5525e" filled="t" fillcolor="#EDEDED" stroked="f">
                <v:path arrowok="t"/>
                <v:fill/>
              </v:shape>
            </v:group>
            <v:group style="position:absolute;left:797;top:5525;width:576;height:240" coordorigin="797,5525" coordsize="576,240">
              <v:shape style="position:absolute;left:797;top:5525;width:576;height:240" coordorigin="797,5525" coordsize="576,240" path="m797,5765l1373,5765,1373,5525,797,5525,797,5765e" filled="t" fillcolor="#EDEDED" stroked="f">
                <v:path arrowok="t"/>
                <v:fill/>
              </v:shape>
            </v:group>
            <v:group style="position:absolute;left:797;top:5765;width:576;height:240" coordorigin="797,5765" coordsize="576,240">
              <v:shape style="position:absolute;left:797;top:5765;width:576;height:240" coordorigin="797,5765" coordsize="576,240" path="m797,6005l1373,6005,1373,5765,797,5765,797,6005e" filled="t" fillcolor="#EDEDED" stroked="f">
                <v:path arrowok="t"/>
                <v:fill/>
              </v:shape>
            </v:group>
            <v:group style="position:absolute;left:797;top:6005;width:576;height:240" coordorigin="797,6005" coordsize="576,240">
              <v:shape style="position:absolute;left:797;top:6005;width:576;height:240" coordorigin="797,6005" coordsize="576,240" path="m797,6245l1373,6245,1373,6005,797,6005,797,6245e" filled="t" fillcolor="#EDEDED" stroked="f">
                <v:path arrowok="t"/>
                <v:fill/>
              </v:shape>
            </v:group>
            <v:group style="position:absolute;left:797;top:6245;width:576;height:240" coordorigin="797,6245" coordsize="576,240">
              <v:shape style="position:absolute;left:797;top:6245;width:576;height:240" coordorigin="797,6245" coordsize="576,240" path="m797,6485l1373,6485,1373,6245,797,6245,797,6485e" filled="t" fillcolor="#EDEDED" stroked="f">
                <v:path arrowok="t"/>
                <v:fill/>
              </v:shape>
            </v:group>
            <v:group style="position:absolute;left:797;top:6485;width:576;height:240" coordorigin="797,6485" coordsize="576,240">
              <v:shape style="position:absolute;left:797;top:6485;width:576;height:240" coordorigin="797,6485" coordsize="576,240" path="m797,6725l1373,6725,1373,6485,797,6485,797,6725e" filled="t" fillcolor="#EDEDED" stroked="f">
                <v:path arrowok="t"/>
                <v:fill/>
              </v:shape>
            </v:group>
            <v:group style="position:absolute;left:797;top:6725;width:576;height:240" coordorigin="797,6725" coordsize="576,240">
              <v:shape style="position:absolute;left:797;top:6725;width:576;height:240" coordorigin="797,6725" coordsize="576,240" path="m797,6965l1373,6965,1373,6725,797,6725,797,6965e" filled="t" fillcolor="#EDEDED" stroked="f">
                <v:path arrowok="t"/>
                <v:fill/>
              </v:shape>
            </v:group>
            <v:group style="position:absolute;left:797;top:6965;width:576;height:240" coordorigin="797,6965" coordsize="576,240">
              <v:shape style="position:absolute;left:797;top:6965;width:576;height:240" coordorigin="797,6965" coordsize="576,240" path="m797,7205l1373,7205,1373,6965,797,6965,797,7205e" filled="t" fillcolor="#EDEDED" stroked="f">
                <v:path arrowok="t"/>
                <v:fill/>
              </v:shape>
            </v:group>
            <v:group style="position:absolute;left:797;top:7205;width:576;height:240" coordorigin="797,7205" coordsize="576,240">
              <v:shape style="position:absolute;left:797;top:7205;width:576;height:240" coordorigin="797,7205" coordsize="576,240" path="m797,7445l1373,7445,1373,7205,797,7205,797,7445e" filled="t" fillcolor="#EDEDED" stroked="f">
                <v:path arrowok="t"/>
                <v:fill/>
              </v:shape>
            </v:group>
            <v:group style="position:absolute;left:797;top:7445;width:576;height:240" coordorigin="797,7445" coordsize="576,240">
              <v:shape style="position:absolute;left:797;top:7445;width:576;height:240" coordorigin="797,7445" coordsize="576,240" path="m797,7685l1373,7685,1373,7445,797,7445,797,7685e" filled="t" fillcolor="#EDEDED" stroked="f">
                <v:path arrowok="t"/>
                <v:fill/>
              </v:shape>
            </v:group>
            <v:group style="position:absolute;left:797;top:7685;width:576;height:240" coordorigin="797,7685" coordsize="576,240">
              <v:shape style="position:absolute;left:797;top:7685;width:576;height:240" coordorigin="797,7685" coordsize="576,240" path="m797,7925l1373,7925,1373,7685,797,7685,797,7925e" filled="t" fillcolor="#EDEDED" stroked="f">
                <v:path arrowok="t"/>
                <v:fill/>
              </v:shape>
            </v:group>
            <v:group style="position:absolute;left:797;top:7925;width:576;height:240" coordorigin="797,7925" coordsize="576,240">
              <v:shape style="position:absolute;left:797;top:7925;width:576;height:240" coordorigin="797,7925" coordsize="576,240" path="m797,8165l1373,8165,1373,7925,797,7925,797,8165e" filled="t" fillcolor="#EDEDED" stroked="f">
                <v:path arrowok="t"/>
                <v:fill/>
              </v:shape>
            </v:group>
            <v:group style="position:absolute;left:797;top:8165;width:576;height:240" coordorigin="797,8165" coordsize="576,240">
              <v:shape style="position:absolute;left:797;top:8165;width:576;height:240" coordorigin="797,8165" coordsize="576,240" path="m797,8405l1373,8405,1373,8165,797,8165,797,8405e" filled="t" fillcolor="#EDEDED" stroked="f">
                <v:path arrowok="t"/>
                <v:fill/>
              </v:shape>
            </v:group>
            <v:group style="position:absolute;left:797;top:8405;width:576;height:240" coordorigin="797,8405" coordsize="576,240">
              <v:shape style="position:absolute;left:797;top:8405;width:576;height:240" coordorigin="797,8405" coordsize="576,240" path="m797,8645l1373,8645,1373,8405,797,8405,797,8645e" filled="t" fillcolor="#EDEDED" stroked="f">
                <v:path arrowok="t"/>
                <v:fill/>
              </v:shape>
            </v:group>
            <v:group style="position:absolute;left:797;top:8645;width:576;height:240" coordorigin="797,8645" coordsize="576,240">
              <v:shape style="position:absolute;left:797;top:8645;width:576;height:240" coordorigin="797,8645" coordsize="576,240" path="m797,8885l1373,8885,1373,8645,797,8645,797,8885e" filled="t" fillcolor="#EDEDED" stroked="f">
                <v:path arrowok="t"/>
                <v:fill/>
              </v:shape>
            </v:group>
            <v:group style="position:absolute;left:797;top:8885;width:576;height:240" coordorigin="797,8885" coordsize="576,240">
              <v:shape style="position:absolute;left:797;top:8885;width:576;height:240" coordorigin="797,8885" coordsize="576,240" path="m797,9125l1373,9125,1373,8885,797,8885,797,9125e" filled="t" fillcolor="#EDEDED" stroked="f">
                <v:path arrowok="t"/>
                <v:fill/>
              </v:shape>
            </v:group>
            <v:group style="position:absolute;left:797;top:9125;width:576;height:240" coordorigin="797,9125" coordsize="576,240">
              <v:shape style="position:absolute;left:797;top:9125;width:576;height:240" coordorigin="797,9125" coordsize="576,240" path="m797,9365l1373,9365,1373,9125,797,9125,797,9365e" filled="t" fillcolor="#EDEDED" stroked="f">
                <v:path arrowok="t"/>
                <v:fill/>
              </v:shape>
            </v:group>
            <v:group style="position:absolute;left:797;top:9365;width:576;height:240" coordorigin="797,9365" coordsize="576,240">
              <v:shape style="position:absolute;left:797;top:9365;width:576;height:240" coordorigin="797,9365" coordsize="576,240" path="m797,9605l1373,9605,1373,9365,797,9365,797,9605e" filled="t" fillcolor="#EDEDED" stroked="f">
                <v:path arrowok="t"/>
                <v:fill/>
              </v:shape>
            </v:group>
            <v:group style="position:absolute;left:797;top:9605;width:576;height:360" coordorigin="797,9605" coordsize="576,360">
              <v:shape style="position:absolute;left:797;top:9605;width:576;height:360" coordorigin="797,9605" coordsize="576,360" path="m797,9965l1373,9965,1373,9605,797,9605,797,9965e" filled="t" fillcolor="#EDEDED" stroked="f">
                <v:path arrowok="t"/>
                <v:fill/>
              </v:shape>
            </v:group>
            <v:group style="position:absolute;left:8501;top:3408;width:149;height:149" coordorigin="8501,3408" coordsize="149,149">
              <v:shape style="position:absolute;left:8501;top:3408;width:149;height:149" coordorigin="8501,3408" coordsize="149,149" path="m8501,3557l8650,3557,8650,3408,8501,3408,8501,3557xe" filled="f" stroked="t" strokeweight=".24pt" strokecolor="#000000">
                <v:path arrowok="t"/>
              </v:shape>
            </v:group>
            <v:group style="position:absolute;left:11448;top:4080;width:10;height:82" coordorigin="11448,4080" coordsize="10,82">
              <v:shape style="position:absolute;left:11448;top:4080;width:10;height:82" coordorigin="11448,4080" coordsize="10,82" path="m11453,4080l11453,4162e" filled="f" stroked="t" strokeweight=".580pt" strokecolor="#000000">
                <v:path arrowok="t"/>
              </v:shape>
            </v:group>
            <v:group style="position:absolute;left:11448;top:4176;width:10;height:82" coordorigin="11448,4176" coordsize="10,82">
              <v:shape style="position:absolute;left:11448;top:4176;width:10;height:82" coordorigin="11448,4176" coordsize="10,82" path="m11453,4176l11453,4258e" filled="f" stroked="t" strokeweight=".580pt" strokecolor="#000000">
                <v:path arrowok="t"/>
              </v:shape>
            </v:group>
            <v:group style="position:absolute;left:11448;top:4272;width:10;height:82" coordorigin="11448,4272" coordsize="10,82">
              <v:shape style="position:absolute;left:11448;top:4272;width:10;height:82" coordorigin="11448,4272" coordsize="10,82" path="m11453,4272l11453,4354e" filled="f" stroked="t" strokeweight=".580pt" strokecolor="#000000">
                <v:path arrowok="t"/>
              </v:shape>
            </v:group>
            <v:group style="position:absolute;left:11448;top:4368;width:10;height:82" coordorigin="11448,4368" coordsize="10,82">
              <v:shape style="position:absolute;left:11448;top:4368;width:10;height:82" coordorigin="11448,4368" coordsize="10,82" path="m11453,4368l11453,4450e" filled="f" stroked="t" strokeweight=".580pt" strokecolor="#000000">
                <v:path arrowok="t"/>
              </v:shape>
            </v:group>
            <v:group style="position:absolute;left:11448;top:4464;width:10;height:82" coordorigin="11448,4464" coordsize="10,82">
              <v:shape style="position:absolute;left:11448;top:4464;width:10;height:82" coordorigin="11448,4464" coordsize="10,82" path="m11453,4464l11453,4546e" filled="f" stroked="t" strokeweight=".580pt" strokecolor="#000000">
                <v:path arrowok="t"/>
              </v:shape>
            </v:group>
            <v:group style="position:absolute;left:11448;top:4560;width:10;height:82" coordorigin="11448,4560" coordsize="10,82">
              <v:shape style="position:absolute;left:11448;top:4560;width:10;height:82" coordorigin="11448,4560" coordsize="10,82" path="m11453,4560l11453,4642e" filled="f" stroked="t" strokeweight=".580pt" strokecolor="#000000">
                <v:path arrowok="t"/>
              </v:shape>
            </v:group>
            <v:group style="position:absolute;left:11448;top:4656;width:10;height:82" coordorigin="11448,4656" coordsize="10,82">
              <v:shape style="position:absolute;left:11448;top:4656;width:10;height:82" coordorigin="11448,4656" coordsize="10,82" path="m11453,4656l11453,4738e" filled="f" stroked="t" strokeweight=".580pt" strokecolor="#000000">
                <v:path arrowok="t"/>
              </v:shape>
            </v:group>
            <v:group style="position:absolute;left:11448;top:4752;width:10;height:82" coordorigin="11448,4752" coordsize="10,82">
              <v:shape style="position:absolute;left:11448;top:4752;width:10;height:82" coordorigin="11448,4752" coordsize="10,82" path="m11453,4752l11453,4834e" filled="f" stroked="t" strokeweight=".580pt" strokecolor="#000000">
                <v:path arrowok="t"/>
              </v:shape>
            </v:group>
            <v:group style="position:absolute;left:11448;top:4848;width:10;height:82" coordorigin="11448,4848" coordsize="10,82">
              <v:shape style="position:absolute;left:11448;top:4848;width:10;height:82" coordorigin="11448,4848" coordsize="10,82" path="m11453,4848l11453,4930e" filled="f" stroked="t" strokeweight=".580pt" strokecolor="#000000">
                <v:path arrowok="t"/>
              </v:shape>
            </v:group>
            <v:group style="position:absolute;left:11448;top:4944;width:10;height:82" coordorigin="11448,4944" coordsize="10,82">
              <v:shape style="position:absolute;left:11448;top:4944;width:10;height:82" coordorigin="11448,4944" coordsize="10,82" path="m11453,4944l11453,5026e" filled="f" stroked="t" strokeweight=".580pt" strokecolor="#000000">
                <v:path arrowok="t"/>
              </v:shape>
            </v:group>
            <v:group style="position:absolute;left:11448;top:5040;width:10;height:82" coordorigin="11448,5040" coordsize="10,82">
              <v:shape style="position:absolute;left:11448;top:5040;width:10;height:82" coordorigin="11448,5040" coordsize="10,82" path="m11453,5040l11453,5122e" filled="f" stroked="t" strokeweight=".580pt" strokecolor="#000000">
                <v:path arrowok="t"/>
              </v:shape>
            </v:group>
            <v:group style="position:absolute;left:11448;top:5136;width:10;height:82" coordorigin="11448,5136" coordsize="10,82">
              <v:shape style="position:absolute;left:11448;top:5136;width:10;height:82" coordorigin="11448,5136" coordsize="10,82" path="m11453,5136l11453,5218e" filled="f" stroked="t" strokeweight=".580pt" strokecolor="#000000">
                <v:path arrowok="t"/>
              </v:shape>
            </v:group>
            <v:group style="position:absolute;left:11448;top:5232;width:10;height:82" coordorigin="11448,5232" coordsize="10,82">
              <v:shape style="position:absolute;left:11448;top:5232;width:10;height:82" coordorigin="11448,5232" coordsize="10,82" path="m11453,5232l11453,5314e" filled="f" stroked="t" strokeweight=".580pt" strokecolor="#000000">
                <v:path arrowok="t"/>
              </v:shape>
            </v:group>
            <v:group style="position:absolute;left:11448;top:5328;width:10;height:82" coordorigin="11448,5328" coordsize="10,82">
              <v:shape style="position:absolute;left:11448;top:5328;width:10;height:82" coordorigin="11448,5328" coordsize="10,82" path="m11453,5328l11453,5410e" filled="f" stroked="t" strokeweight=".580pt" strokecolor="#000000">
                <v:path arrowok="t"/>
              </v:shape>
            </v:group>
            <v:group style="position:absolute;left:11448;top:5424;width:10;height:82" coordorigin="11448,5424" coordsize="10,82">
              <v:shape style="position:absolute;left:11448;top:5424;width:10;height:82" coordorigin="11448,5424" coordsize="10,82" path="m11453,5424l11453,5506e" filled="f" stroked="t" strokeweight=".580pt" strokecolor="#000000">
                <v:path arrowok="t"/>
              </v:shape>
            </v:group>
            <v:group style="position:absolute;left:11448;top:5520;width:10;height:82" coordorigin="11448,5520" coordsize="10,82">
              <v:shape style="position:absolute;left:11448;top:5520;width:10;height:82" coordorigin="11448,5520" coordsize="10,82" path="m11453,5520l11453,5602e" filled="f" stroked="t" strokeweight=".580pt" strokecolor="#000000">
                <v:path arrowok="t"/>
              </v:shape>
            </v:group>
            <v:group style="position:absolute;left:11448;top:5616;width:10;height:82" coordorigin="11448,5616" coordsize="10,82">
              <v:shape style="position:absolute;left:11448;top:5616;width:10;height:82" coordorigin="11448,5616" coordsize="10,82" path="m11453,5616l11453,5698e" filled="f" stroked="t" strokeweight=".580pt" strokecolor="#000000">
                <v:path arrowok="t"/>
              </v:shape>
            </v:group>
            <v:group style="position:absolute;left:11448;top:5712;width:10;height:82" coordorigin="11448,5712" coordsize="10,82">
              <v:shape style="position:absolute;left:11448;top:5712;width:10;height:82" coordorigin="11448,5712" coordsize="10,82" path="m11453,5712l11453,5794e" filled="f" stroked="t" strokeweight=".580pt" strokecolor="#000000">
                <v:path arrowok="t"/>
              </v:shape>
            </v:group>
            <v:group style="position:absolute;left:11448;top:5808;width:10;height:82" coordorigin="11448,5808" coordsize="10,82">
              <v:shape style="position:absolute;left:11448;top:5808;width:10;height:82" coordorigin="11448,5808" coordsize="10,82" path="m11453,5808l11453,5890e" filled="f" stroked="t" strokeweight=".580pt" strokecolor="#000000">
                <v:path arrowok="t"/>
              </v:shape>
            </v:group>
            <v:group style="position:absolute;left:11448;top:5904;width:10;height:82" coordorigin="11448,5904" coordsize="10,82">
              <v:shape style="position:absolute;left:11448;top:5904;width:10;height:82" coordorigin="11448,5904" coordsize="10,82" path="m11453,5904l11453,5986e" filled="f" stroked="t" strokeweight=".580pt" strokecolor="#000000">
                <v:path arrowok="t"/>
              </v:shape>
            </v:group>
            <v:group style="position:absolute;left:11448;top:6000;width:10;height:82" coordorigin="11448,6000" coordsize="10,82">
              <v:shape style="position:absolute;left:11448;top:6000;width:10;height:82" coordorigin="11448,6000" coordsize="10,82" path="m11453,6000l11453,6082e" filled="f" stroked="t" strokeweight=".580pt" strokecolor="#000000">
                <v:path arrowok="t"/>
              </v:shape>
            </v:group>
            <v:group style="position:absolute;left:11448;top:6096;width:10;height:82" coordorigin="11448,6096" coordsize="10,82">
              <v:shape style="position:absolute;left:11448;top:6096;width:10;height:82" coordorigin="11448,6096" coordsize="10,82" path="m11453,6096l11453,6178e" filled="f" stroked="t" strokeweight=".580pt" strokecolor="#000000">
                <v:path arrowok="t"/>
              </v:shape>
            </v:group>
            <v:group style="position:absolute;left:11448;top:6192;width:10;height:82" coordorigin="11448,6192" coordsize="10,82">
              <v:shape style="position:absolute;left:11448;top:6192;width:10;height:82" coordorigin="11448,6192" coordsize="10,82" path="m11453,6192l11453,6274e" filled="f" stroked="t" strokeweight=".580pt" strokecolor="#000000">
                <v:path arrowok="t"/>
              </v:shape>
            </v:group>
            <v:group style="position:absolute;left:11448;top:6288;width:10;height:82" coordorigin="11448,6288" coordsize="10,82">
              <v:shape style="position:absolute;left:11448;top:6288;width:10;height:82" coordorigin="11448,6288" coordsize="10,82" path="m11453,6288l11453,6370e" filled="f" stroked="t" strokeweight=".580pt" strokecolor="#000000">
                <v:path arrowok="t"/>
              </v:shape>
            </v:group>
            <v:group style="position:absolute;left:11448;top:6384;width:10;height:82" coordorigin="11448,6384" coordsize="10,82">
              <v:shape style="position:absolute;left:11448;top:6384;width:10;height:82" coordorigin="11448,6384" coordsize="10,82" path="m11453,6384l11453,6466e" filled="f" stroked="t" strokeweight=".580pt" strokecolor="#000000">
                <v:path arrowok="t"/>
              </v:shape>
            </v:group>
            <v:group style="position:absolute;left:11448;top:6480;width:10;height:82" coordorigin="11448,6480" coordsize="10,82">
              <v:shape style="position:absolute;left:11448;top:6480;width:10;height:82" coordorigin="11448,6480" coordsize="10,82" path="m11453,6480l11453,6562e" filled="f" stroked="t" strokeweight=".580pt" strokecolor="#000000">
                <v:path arrowok="t"/>
              </v:shape>
            </v:group>
            <v:group style="position:absolute;left:11448;top:6576;width:10;height:82" coordorigin="11448,6576" coordsize="10,82">
              <v:shape style="position:absolute;left:11448;top:6576;width:10;height:82" coordorigin="11448,6576" coordsize="10,82" path="m11453,6576l11453,6658e" filled="f" stroked="t" strokeweight=".580pt" strokecolor="#000000">
                <v:path arrowok="t"/>
              </v:shape>
            </v:group>
            <v:group style="position:absolute;left:11448;top:6672;width:10;height:82" coordorigin="11448,6672" coordsize="10,82">
              <v:shape style="position:absolute;left:11448;top:6672;width:10;height:82" coordorigin="11448,6672" coordsize="10,82" path="m11453,6672l11453,6754e" filled="f" stroked="t" strokeweight=".580pt" strokecolor="#000000">
                <v:path arrowok="t"/>
              </v:shape>
            </v:group>
            <v:group style="position:absolute;left:11448;top:6768;width:10;height:82" coordorigin="11448,6768" coordsize="10,82">
              <v:shape style="position:absolute;left:11448;top:6768;width:10;height:82" coordorigin="11448,6768" coordsize="10,82" path="m11453,6768l11453,6850e" filled="f" stroked="t" strokeweight=".580pt" strokecolor="#000000">
                <v:path arrowok="t"/>
              </v:shape>
            </v:group>
            <v:group style="position:absolute;left:11448;top:6864;width:10;height:82" coordorigin="11448,6864" coordsize="10,82">
              <v:shape style="position:absolute;left:11448;top:6864;width:10;height:82" coordorigin="11448,6864" coordsize="10,82" path="m11453,6864l11453,6946e" filled="f" stroked="t" strokeweight=".580pt" strokecolor="#000000">
                <v:path arrowok="t"/>
              </v:shape>
            </v:group>
            <v:group style="position:absolute;left:11448;top:6960;width:10;height:82" coordorigin="11448,6960" coordsize="10,82">
              <v:shape style="position:absolute;left:11448;top:6960;width:10;height:82" coordorigin="11448,6960" coordsize="10,82" path="m11453,6960l11453,7042e" filled="f" stroked="t" strokeweight=".580pt" strokecolor="#000000">
                <v:path arrowok="t"/>
              </v:shape>
            </v:group>
            <v:group style="position:absolute;left:11448;top:7056;width:10;height:82" coordorigin="11448,7056" coordsize="10,82">
              <v:shape style="position:absolute;left:11448;top:7056;width:10;height:82" coordorigin="11448,7056" coordsize="10,82" path="m11453,7056l11453,7138e" filled="f" stroked="t" strokeweight=".580pt" strokecolor="#000000">
                <v:path arrowok="t"/>
              </v:shape>
            </v:group>
            <v:group style="position:absolute;left:11448;top:7152;width:10;height:82" coordorigin="11448,7152" coordsize="10,82">
              <v:shape style="position:absolute;left:11448;top:7152;width:10;height:82" coordorigin="11448,7152" coordsize="10,82" path="m11453,7152l11453,7234e" filled="f" stroked="t" strokeweight=".580pt" strokecolor="#000000">
                <v:path arrowok="t"/>
              </v:shape>
            </v:group>
            <v:group style="position:absolute;left:11448;top:7248;width:10;height:82" coordorigin="11448,7248" coordsize="10,82">
              <v:shape style="position:absolute;left:11448;top:7248;width:10;height:82" coordorigin="11448,7248" coordsize="10,82" path="m11453,7248l11453,7330e" filled="f" stroked="t" strokeweight=".580pt" strokecolor="#000000">
                <v:path arrowok="t"/>
              </v:shape>
            </v:group>
            <v:group style="position:absolute;left:11448;top:7344;width:10;height:82" coordorigin="11448,7344" coordsize="10,82">
              <v:shape style="position:absolute;left:11448;top:7344;width:10;height:82" coordorigin="11448,7344" coordsize="10,82" path="m11453,7344l11453,7426e" filled="f" stroked="t" strokeweight=".580pt" strokecolor="#000000">
                <v:path arrowok="t"/>
              </v:shape>
            </v:group>
            <v:group style="position:absolute;left:11448;top:7440;width:10;height:82" coordorigin="11448,7440" coordsize="10,82">
              <v:shape style="position:absolute;left:11448;top:7440;width:10;height:82" coordorigin="11448,7440" coordsize="10,82" path="m11453,7440l11453,7522e" filled="f" stroked="t" strokeweight=".580pt" strokecolor="#000000">
                <v:path arrowok="t"/>
              </v:shape>
            </v:group>
            <v:group style="position:absolute;left:11448;top:7536;width:10;height:82" coordorigin="11448,7536" coordsize="10,82">
              <v:shape style="position:absolute;left:11448;top:7536;width:10;height:82" coordorigin="11448,7536" coordsize="10,82" path="m11453,7536l11453,7618e" filled="f" stroked="t" strokeweight=".580pt" strokecolor="#000000">
                <v:path arrowok="t"/>
              </v:shape>
            </v:group>
            <v:group style="position:absolute;left:11448;top:7632;width:10;height:82" coordorigin="11448,7632" coordsize="10,82">
              <v:shape style="position:absolute;left:11448;top:7632;width:10;height:82" coordorigin="11448,7632" coordsize="10,82" path="m11453,7632l11453,7714e" filled="f" stroked="t" strokeweight=".580pt" strokecolor="#000000">
                <v:path arrowok="t"/>
              </v:shape>
            </v:group>
            <v:group style="position:absolute;left:11448;top:7728;width:10;height:82" coordorigin="11448,7728" coordsize="10,82">
              <v:shape style="position:absolute;left:11448;top:7728;width:10;height:82" coordorigin="11448,7728" coordsize="10,82" path="m11453,7728l11453,7810e" filled="f" stroked="t" strokeweight=".580pt" strokecolor="#000000">
                <v:path arrowok="t"/>
              </v:shape>
            </v:group>
            <v:group style="position:absolute;left:11448;top:7824;width:10;height:82" coordorigin="11448,7824" coordsize="10,82">
              <v:shape style="position:absolute;left:11448;top:7824;width:10;height:82" coordorigin="11448,7824" coordsize="10,82" path="m11453,7824l11453,7906e" filled="f" stroked="t" strokeweight=".580pt" strokecolor="#000000">
                <v:path arrowok="t"/>
              </v:shape>
            </v:group>
            <v:group style="position:absolute;left:11448;top:7920;width:10;height:82" coordorigin="11448,7920" coordsize="10,82">
              <v:shape style="position:absolute;left:11448;top:7920;width:10;height:82" coordorigin="11448,7920" coordsize="10,82" path="m11453,7920l11453,8002e" filled="f" stroked="t" strokeweight=".580pt" strokecolor="#000000">
                <v:path arrowok="t"/>
              </v:shape>
            </v:group>
            <v:group style="position:absolute;left:11448;top:8016;width:10;height:82" coordorigin="11448,8016" coordsize="10,82">
              <v:shape style="position:absolute;left:11448;top:8016;width:10;height:82" coordorigin="11448,8016" coordsize="10,82" path="m11453,8016l11453,8098e" filled="f" stroked="t" strokeweight=".580pt" strokecolor="#000000">
                <v:path arrowok="t"/>
              </v:shape>
            </v:group>
            <v:group style="position:absolute;left:11448;top:8112;width:10;height:82" coordorigin="11448,8112" coordsize="10,82">
              <v:shape style="position:absolute;left:11448;top:8112;width:10;height:82" coordorigin="11448,8112" coordsize="10,82" path="m11453,8112l11453,8194e" filled="f" stroked="t" strokeweight=".580pt" strokecolor="#000000">
                <v:path arrowok="t"/>
              </v:shape>
            </v:group>
            <v:group style="position:absolute;left:11448;top:8208;width:10;height:82" coordorigin="11448,8208" coordsize="10,82">
              <v:shape style="position:absolute;left:11448;top:8208;width:10;height:82" coordorigin="11448,8208" coordsize="10,82" path="m11453,8208l11453,8290e" filled="f" stroked="t" strokeweight=".580pt" strokecolor="#000000">
                <v:path arrowok="t"/>
              </v:shape>
            </v:group>
            <v:group style="position:absolute;left:11448;top:8304;width:10;height:82" coordorigin="11448,8304" coordsize="10,82">
              <v:shape style="position:absolute;left:11448;top:8304;width:10;height:82" coordorigin="11448,8304" coordsize="10,82" path="m11453,8304l11453,8386e" filled="f" stroked="t" strokeweight=".580pt" strokecolor="#000000">
                <v:path arrowok="t"/>
              </v:shape>
            </v:group>
            <v:group style="position:absolute;left:11448;top:8400;width:10;height:82" coordorigin="11448,8400" coordsize="10,82">
              <v:shape style="position:absolute;left:11448;top:8400;width:10;height:82" coordorigin="11448,8400" coordsize="10,82" path="m11453,8400l11453,8482e" filled="f" stroked="t" strokeweight=".580pt" strokecolor="#000000">
                <v:path arrowok="t"/>
              </v:shape>
            </v:group>
            <v:group style="position:absolute;left:11448;top:8496;width:10;height:82" coordorigin="11448,8496" coordsize="10,82">
              <v:shape style="position:absolute;left:11448;top:8496;width:10;height:82" coordorigin="11448,8496" coordsize="10,82" path="m11453,8496l11453,8578e" filled="f" stroked="t" strokeweight=".580pt" strokecolor="#000000">
                <v:path arrowok="t"/>
              </v:shape>
            </v:group>
            <v:group style="position:absolute;left:11448;top:8592;width:10;height:82" coordorigin="11448,8592" coordsize="10,82">
              <v:shape style="position:absolute;left:11448;top:8592;width:10;height:82" coordorigin="11448,8592" coordsize="10,82" path="m11453,8592l11453,8674e" filled="f" stroked="t" strokeweight=".580pt" strokecolor="#000000">
                <v:path arrowok="t"/>
              </v:shape>
            </v:group>
            <v:group style="position:absolute;left:11448;top:8688;width:10;height:82" coordorigin="11448,8688" coordsize="10,82">
              <v:shape style="position:absolute;left:11448;top:8688;width:10;height:82" coordorigin="11448,8688" coordsize="10,82" path="m11453,8688l11453,8770e" filled="f" stroked="t" strokeweight=".580pt" strokecolor="#000000">
                <v:path arrowok="t"/>
              </v:shape>
            </v:group>
            <v:group style="position:absolute;left:11448;top:8784;width:10;height:82" coordorigin="11448,8784" coordsize="10,82">
              <v:shape style="position:absolute;left:11448;top:8784;width:10;height:82" coordorigin="11448,8784" coordsize="10,82" path="m11453,8784l11453,8866e" filled="f" stroked="t" strokeweight=".580pt" strokecolor="#000000">
                <v:path arrowok="t"/>
              </v:shape>
            </v:group>
            <v:group style="position:absolute;left:11448;top:8880;width:10;height:82" coordorigin="11448,8880" coordsize="10,82">
              <v:shape style="position:absolute;left:11448;top:8880;width:10;height:82" coordorigin="11448,8880" coordsize="10,82" path="m11453,8880l11453,8962e" filled="f" stroked="t" strokeweight=".580pt" strokecolor="#000000">
                <v:path arrowok="t"/>
              </v:shape>
            </v:group>
            <v:group style="position:absolute;left:11448;top:8976;width:10;height:82" coordorigin="11448,8976" coordsize="10,82">
              <v:shape style="position:absolute;left:11448;top:8976;width:10;height:82" coordorigin="11448,8976" coordsize="10,82" path="m11453,8976l11453,9058e" filled="f" stroked="t" strokeweight=".580pt" strokecolor="#000000">
                <v:path arrowok="t"/>
              </v:shape>
            </v:group>
            <v:group style="position:absolute;left:11448;top:9072;width:10;height:82" coordorigin="11448,9072" coordsize="10,82">
              <v:shape style="position:absolute;left:11448;top:9072;width:10;height:82" coordorigin="11448,9072" coordsize="10,82" path="m11453,9072l11453,9154e" filled="f" stroked="t" strokeweight=".580pt" strokecolor="#000000">
                <v:path arrowok="t"/>
              </v:shape>
            </v:group>
            <v:group style="position:absolute;left:11448;top:9168;width:10;height:82" coordorigin="11448,9168" coordsize="10,82">
              <v:shape style="position:absolute;left:11448;top:9168;width:10;height:82" coordorigin="11448,9168" coordsize="10,82" path="m11453,9168l11453,9250e" filled="f" stroked="t" strokeweight=".580pt" strokecolor="#000000">
                <v:path arrowok="t"/>
              </v:shape>
            </v:group>
            <v:group style="position:absolute;left:11448;top:9264;width:10;height:82" coordorigin="11448,9264" coordsize="10,82">
              <v:shape style="position:absolute;left:11448;top:9264;width:10;height:82" coordorigin="11448,9264" coordsize="10,82" path="m11453,9264l11453,9346e" filled="f" stroked="t" strokeweight=".580pt" strokecolor="#000000">
                <v:path arrowok="t"/>
              </v:shape>
            </v:group>
            <v:group style="position:absolute;left:11448;top:9360;width:10;height:82" coordorigin="11448,9360" coordsize="10,82">
              <v:shape style="position:absolute;left:11448;top:9360;width:10;height:82" coordorigin="11448,9360" coordsize="10,82" path="m11453,9360l11453,9442e" filled="f" stroked="t" strokeweight=".580pt" strokecolor="#000000">
                <v:path arrowok="t"/>
              </v:shape>
            </v:group>
            <v:group style="position:absolute;left:11448;top:9456;width:10;height:82" coordorigin="11448,9456" coordsize="10,82">
              <v:shape style="position:absolute;left:11448;top:9456;width:10;height:82" coordorigin="11448,9456" coordsize="10,82" path="m11453,9456l11453,9538e" filled="f" stroked="t" strokeweight=".580pt" strokecolor="#000000">
                <v:path arrowok="t"/>
              </v:shape>
            </v:group>
            <v:group style="position:absolute;left:11448;top:9552;width:10;height:82" coordorigin="11448,9552" coordsize="10,82">
              <v:shape style="position:absolute;left:11448;top:9552;width:10;height:82" coordorigin="11448,9552" coordsize="10,82" path="m11453,9552l11453,9634e" filled="f" stroked="t" strokeweight=".580pt" strokecolor="#000000">
                <v:path arrowok="t"/>
              </v:shape>
            </v:group>
            <v:group style="position:absolute;left:11448;top:9648;width:10;height:82" coordorigin="11448,9648" coordsize="10,82">
              <v:shape style="position:absolute;left:11448;top:9648;width:10;height:82" coordorigin="11448,9648" coordsize="10,82" path="m11453,9648l11453,9730e" filled="f" stroked="t" strokeweight=".580pt" strokecolor="#000000">
                <v:path arrowok="t"/>
              </v:shape>
            </v:group>
            <v:group style="position:absolute;left:11448;top:9744;width:10;height:82" coordorigin="11448,9744" coordsize="10,82">
              <v:shape style="position:absolute;left:11448;top:9744;width:10;height:82" coordorigin="11448,9744" coordsize="10,82" path="m11453,9744l11453,9826e" filled="f" stroked="t" strokeweight=".580pt" strokecolor="#000000">
                <v:path arrowok="t"/>
              </v:shape>
            </v:group>
            <v:group style="position:absolute;left:11448;top:9840;width:10;height:82" coordorigin="11448,9840" coordsize="10,82">
              <v:shape style="position:absolute;left:11448;top:9840;width:10;height:82" coordorigin="11448,9840" coordsize="10,82" path="m11453,9840l11453,9922e" filled="f" stroked="t" strokeweight=".580pt" strokecolor="#000000">
                <v:path arrowok="t"/>
              </v:shape>
            </v:group>
            <v:group style="position:absolute;left:11448;top:9936;width:10;height:82" coordorigin="11448,9936" coordsize="10,82">
              <v:shape style="position:absolute;left:11448;top:9936;width:10;height:82" coordorigin="11448,9936" coordsize="10,82" path="m11453,9936l11453,10018e" filled="f" stroked="t" strokeweight=".580pt" strokecolor="#000000">
                <v:path arrowok="t"/>
              </v:shape>
            </v:group>
            <v:group style="position:absolute;left:11448;top:10032;width:10;height:82" coordorigin="11448,10032" coordsize="10,82">
              <v:shape style="position:absolute;left:11448;top:10032;width:10;height:82" coordorigin="11448,10032" coordsize="10,82" path="m11453,10032l11453,10114e" filled="f" stroked="t" strokeweight=".580pt" strokecolor="#000000">
                <v:path arrowok="t"/>
              </v:shape>
            </v:group>
            <v:group style="position:absolute;left:11448;top:10128;width:10;height:82" coordorigin="11448,10128" coordsize="10,82">
              <v:shape style="position:absolute;left:11448;top:10128;width:10;height:82" coordorigin="11448,10128" coordsize="10,82" path="m11453,10128l11453,10210e" filled="f" stroked="t" strokeweight=".580pt" strokecolor="#000000">
                <v:path arrowok="t"/>
              </v:shape>
            </v:group>
            <v:group style="position:absolute;left:11448;top:10224;width:10;height:82" coordorigin="11448,10224" coordsize="10,82">
              <v:shape style="position:absolute;left:11448;top:10224;width:10;height:82" coordorigin="11448,10224" coordsize="10,82" path="m11453,10224l11453,10306e" filled="f" stroked="t" strokeweight=".580pt" strokecolor="#000000">
                <v:path arrowok="t"/>
              </v:shape>
            </v:group>
            <v:group style="position:absolute;left:11448;top:10320;width:10;height:72" coordorigin="11448,10320" coordsize="10,72">
              <v:shape style="position:absolute;left:11448;top:10320;width:10;height:72" coordorigin="11448,10320" coordsize="10,72" path="m11448,10356l11458,10356e" filled="f" stroked="t" strokeweight="3.7pt" strokecolor="#000000">
                <v:path arrowok="t"/>
              </v:shape>
            </v:group>
            <v:group style="position:absolute;left:360;top:9960;width:3898;height:221" coordorigin="360,9960" coordsize="3898,221">
              <v:shape style="position:absolute;left:360;top:9960;width:3898;height:221" coordorigin="360,9960" coordsize="3898,221" path="m360,10181l4258,10181,4258,9960,360,9960,360,10181e" filled="t" fillcolor="#EDEDED" stroked="f">
                <v:path arrowok="t"/>
                <v:fill/>
              </v:shape>
            </v:group>
            <v:group style="position:absolute;left:360;top:10171;width:3898;height:221" coordorigin="360,10171" coordsize="3898,221">
              <v:shape style="position:absolute;left:360;top:10171;width:3898;height:221" coordorigin="360,10171" coordsize="3898,221" path="m360,10392l4258,10392,4258,10171,360,10171,360,10392e" filled="t" fillcolor="#EDEDED" stroked="f">
                <v:path arrowok="t"/>
                <v:fill/>
              </v:shape>
            </v:group>
            <v:group style="position:absolute;left:360;top:9960;width:3888;height:422" coordorigin="360,9960" coordsize="3888,422">
              <v:shape style="position:absolute;left:360;top:9960;width:3888;height:422" coordorigin="360,9960" coordsize="3888,422" path="m360,10382l4248,10382,4248,9960e" filled="f" stroked="t" strokeweight=".24pt" strokecolor="#000000">
                <v:path arrowok="t"/>
              </v:shape>
            </v:group>
            <v:group style="position:absolute;left:360;top:9960;width:802;height:192" coordorigin="360,9960" coordsize="802,192">
              <v:shape style="position:absolute;left:360;top:9960;width:802;height:192" coordorigin="360,9960" coordsize="802,192" path="m360,10152l1162,10152,1162,9960,360,9960,360,10152e" filled="t" fillcolor="#FFFFFF" stroked="f">
                <v:path arrowok="t"/>
                <v:fill/>
              </v:shape>
            </v:group>
            <v:group style="position:absolute;left:4248;top:9960;width:4762;height:221" coordorigin="4248,9960" coordsize="4762,221">
              <v:shape style="position:absolute;left:4248;top:9960;width:4762;height:221" coordorigin="4248,9960" coordsize="4762,221" path="m4248,10181l9010,10181,9010,9960,4248,9960,4248,10181e" filled="t" fillcolor="#EDEDED" stroked="f">
                <v:path arrowok="t"/>
                <v:fill/>
              </v:shape>
            </v:group>
            <v:group style="position:absolute;left:4248;top:10171;width:4762;height:221" coordorigin="4248,10171" coordsize="4762,221">
              <v:shape style="position:absolute;left:4248;top:10171;width:4762;height:221" coordorigin="4248,10171" coordsize="4762,221" path="m4248,10392l9010,10392,9010,10171,4248,10171,4248,10392e" filled="t" fillcolor="#EDEDED" stroked="f">
                <v:path arrowok="t"/>
                <v:fill/>
              </v:shape>
            </v:group>
            <v:group style="position:absolute;left:4248;top:9960;width:4752;height:422" coordorigin="4248,9960" coordsize="4752,422">
              <v:shape style="position:absolute;left:4248;top:9960;width:4752;height:422" coordorigin="4248,9960" coordsize="4752,422" path="m9000,9960l4248,9960,4248,10382,9000,10382,9000,9960e" filled="f" stroked="t" strokeweight=".24pt" strokecolor="#000000">
                <v:path arrowok="t"/>
              </v:shape>
            </v:group>
            <v:group style="position:absolute;left:4248;top:9960;width:1162;height:192" coordorigin="4248,9960" coordsize="1162,192">
              <v:shape style="position:absolute;left:4248;top:9960;width:1162;height:192" coordorigin="4248,9960" coordsize="1162,192" path="m4248,10152l5410,10152,5410,9960,4248,9960,4248,10152e" filled="t" fillcolor="#FFFFFF" stroked="f">
                <v:path arrowok="t"/>
                <v:fill/>
              </v:shape>
            </v:group>
            <v:group style="position:absolute;left:4248;top:9960;width:1152;height:182" coordorigin="4248,9960" coordsize="1152,182">
              <v:shape style="position:absolute;left:4248;top:9960;width:1152;height:182" coordorigin="4248,9960" coordsize="1152,182" path="m5400,9960l4248,9960,4248,10142e" filled="f" stroked="t" strokeweight=".24pt" strokecolor="#000000">
                <v:path arrowok="t"/>
              </v:shape>
            </v:group>
            <v:group style="position:absolute;left:9000;top:9960;width:1296;height:422" coordorigin="9000,9960" coordsize="1296,422">
              <v:shape style="position:absolute;left:9000;top:9960;width:1296;height:422" coordorigin="9000,9960" coordsize="1296,422" path="m10296,9960l9000,9960,9000,10382,10296,10382,10296,9960e" filled="f" stroked="t" strokeweight=".24pt" strokecolor="#000000">
                <v:path arrowok="t"/>
              </v:shape>
            </v:group>
            <v:group style="position:absolute;left:360;top:10382;width:1872;height:2" coordorigin="360,10382" coordsize="1872,2">
              <v:shape style="position:absolute;left:360;top:10382;width:1872;height:2" coordorigin="360,10382" coordsize="1872,0" path="m2232,10382l360,10382e" filled="f" stroked="t" strokeweight=".24pt" strokecolor="#000000">
                <v:path arrowok="t"/>
              </v:shape>
            </v:group>
            <v:group style="position:absolute;left:360;top:10382;width:1872;height:480" coordorigin="360,10382" coordsize="1872,480">
              <v:shape style="position:absolute;left:360;top:10382;width:1872;height:480" coordorigin="360,10382" coordsize="1872,480" path="m360,10862l2232,10862,2232,10382e" filled="f" stroked="t" strokeweight=".24pt" strokecolor="#000000">
                <v:path arrowok="t"/>
              </v:shape>
            </v:group>
            <v:group style="position:absolute;left:2232;top:10382;width:2026;height:216" coordorigin="2232,10382" coordsize="2026,216">
              <v:shape style="position:absolute;left:2232;top:10382;width:2026;height:216" coordorigin="2232,10382" coordsize="2026,216" path="m2232,10598l4258,10598,4258,10382,2232,10382,2232,10598e" filled="t" fillcolor="#EDEDED" stroked="f">
                <v:path arrowok="t"/>
                <v:fill/>
              </v:shape>
            </v:group>
            <v:group style="position:absolute;left:2232;top:10589;width:2026;height:283" coordorigin="2232,10589" coordsize="2026,283">
              <v:shape style="position:absolute;left:2232;top:10589;width:2026;height:283" coordorigin="2232,10589" coordsize="2026,283" path="m2232,10872l4258,10872,4258,10589,2232,10589,2232,10872e" filled="t" fillcolor="#EDEDED" stroked="f">
                <v:path arrowok="t"/>
                <v:fill/>
              </v:shape>
            </v:group>
            <v:group style="position:absolute;left:2232;top:10382;width:2016;height:480" coordorigin="2232,10382" coordsize="2016,480">
              <v:shape style="position:absolute;left:2232;top:10382;width:2016;height:480" coordorigin="2232,10382" coordsize="2016,480" path="m4248,10382l2232,10382,2232,10862,4248,10862,4248,10382e" filled="f" stroked="t" strokeweight=".24pt" strokecolor="#000000">
                <v:path arrowok="t"/>
              </v:shape>
            </v:group>
            <v:group style="position:absolute;left:2232;top:10382;width:1522;height:187" coordorigin="2232,10382" coordsize="1522,187">
              <v:shape style="position:absolute;left:2232;top:10382;width:1522;height:187" coordorigin="2232,10382" coordsize="1522,187" path="m2232,10570l3754,10570,3754,10382,2232,10382,2232,10570e" filled="t" fillcolor="#FFFFFF" stroked="f">
                <v:path arrowok="t"/>
                <v:fill/>
              </v:shape>
            </v:group>
            <v:group style="position:absolute;left:2232;top:10382;width:1512;height:178" coordorigin="2232,10382" coordsize="1512,178">
              <v:shape style="position:absolute;left:2232;top:10382;width:1512;height:178" coordorigin="2232,10382" coordsize="1512,178" path="m3744,10382l2232,10382,2232,10560e" filled="f" stroked="t" strokeweight=".24pt" strokecolor="#000000">
                <v:path arrowok="t"/>
              </v:shape>
            </v:group>
            <v:group style="position:absolute;left:4248;top:10382;width:3106;height:216" coordorigin="4248,10382" coordsize="3106,216">
              <v:shape style="position:absolute;left:4248;top:10382;width:3106;height:216" coordorigin="4248,10382" coordsize="3106,216" path="m4248,10598l7354,10598,7354,10382,4248,10382,4248,10598e" filled="t" fillcolor="#EDEDED" stroked="f">
                <v:path arrowok="t"/>
                <v:fill/>
              </v:shape>
            </v:group>
            <v:group style="position:absolute;left:4248;top:10589;width:3106;height:283" coordorigin="4248,10589" coordsize="3106,283">
              <v:shape style="position:absolute;left:4248;top:10589;width:3106;height:283" coordorigin="4248,10589" coordsize="3106,283" path="m4248,10872l7354,10872,7354,10589,4248,10589,4248,10872e" filled="t" fillcolor="#EDEDED" stroked="f">
                <v:path arrowok="t"/>
                <v:fill/>
              </v:shape>
            </v:group>
            <v:group style="position:absolute;left:4248;top:10382;width:3096;height:480" coordorigin="4248,10382" coordsize="3096,480">
              <v:shape style="position:absolute;left:4248;top:10382;width:3096;height:480" coordorigin="4248,10382" coordsize="3096,480" path="m7344,10382l4248,10382,4248,10862,7344,10862,7344,10382e" filled="f" stroked="t" strokeweight=".24pt" strokecolor="#000000">
                <v:path arrowok="t"/>
              </v:shape>
            </v:group>
            <v:group style="position:absolute;left:4248;top:10382;width:730;height:187" coordorigin="4248,10382" coordsize="730,187">
              <v:shape style="position:absolute;left:4248;top:10382;width:730;height:187" coordorigin="4248,10382" coordsize="730,187" path="m4248,10570l4978,10570,4978,10382,4248,10382,4248,10570e" filled="t" fillcolor="#FFFFFF" stroked="f">
                <v:path arrowok="t"/>
                <v:fill/>
              </v:shape>
            </v:group>
            <v:group style="position:absolute;left:4248;top:10382;width:720;height:178" coordorigin="4248,10382" coordsize="720,178">
              <v:shape style="position:absolute;left:4248;top:10382;width:720;height:178" coordorigin="4248,10382" coordsize="720,178" path="m4968,10382l4248,10382,4248,10560e" filled="f" stroked="t" strokeweight=".24pt" strokecolor="#000000">
                <v:path arrowok="t"/>
              </v:shape>
            </v:group>
            <v:group style="position:absolute;left:10296;top:9960;width:1512;height:422" coordorigin="10296,9960" coordsize="1512,422">
              <v:shape style="position:absolute;left:10296;top:9960;width:1512;height:422" coordorigin="10296,9960" coordsize="1512,422" path="m11808,9960l10296,9960,10296,10382,11808,10382e" filled="f" stroked="t" strokeweight=".24pt" strokecolor="#000000">
                <v:path arrowok="t"/>
              </v:shape>
            </v:group>
            <v:group style="position:absolute;left:10296;top:9960;width:288;height:182" coordorigin="10296,9960" coordsize="288,182">
              <v:shape style="position:absolute;left:10296;top:9960;width:288;height:182" coordorigin="10296,9960" coordsize="288,182" path="m10584,9960l10296,9960,10296,10142e" filled="f" stroked="t" strokeweight=".24pt" strokecolor="#000000">
                <v:path arrowok="t"/>
              </v:shape>
            </v:group>
            <v:group style="position:absolute;left:8146;top:10382;width:864;height:216" coordorigin="8146,10382" coordsize="864,216">
              <v:shape style="position:absolute;left:8146;top:10382;width:864;height:216" coordorigin="8146,10382" coordsize="864,216" path="m8146,10598l9010,10598,9010,10382,8146,10382,8146,10598xe" filled="t" fillcolor="#EDEDED" stroked="f">
                <v:path arrowok="t"/>
                <v:fill/>
              </v:shape>
            </v:group>
            <v:group style="position:absolute;left:7344;top:10589;width:1666;height:283" coordorigin="7344,10589" coordsize="1666,283">
              <v:shape style="position:absolute;left:7344;top:10589;width:1666;height:283" coordorigin="7344,10589" coordsize="1666,283" path="m7344,10872l9010,10872,9010,10589,7344,10589,7344,10872e" filled="t" fillcolor="#EDEDED" stroked="f">
                <v:path arrowok="t"/>
                <v:fill/>
              </v:shape>
            </v:group>
            <v:group style="position:absolute;left:7344;top:10382;width:1656;height:480" coordorigin="7344,10382" coordsize="1656,480">
              <v:shape style="position:absolute;left:7344;top:10382;width:1656;height:480" coordorigin="7344,10382" coordsize="1656,480" path="m9000,10382l7344,10382,7344,10862,9000,10862,9000,10382e" filled="f" stroked="t" strokeweight=".24pt" strokecolor="#000000">
                <v:path arrowok="t"/>
              </v:shape>
            </v:group>
            <v:group style="position:absolute;left:7344;top:10382;width:802;height:250" coordorigin="7344,10382" coordsize="802,250">
              <v:shape style="position:absolute;left:7344;top:10382;width:802;height:250" coordorigin="7344,10382" coordsize="802,250" path="m7344,10632l8146,10632,8146,10382,7344,10382,7344,10632e" filled="t" fillcolor="#FFFFFF" stroked="f">
                <v:path arrowok="t"/>
                <v:fill/>
              </v:shape>
            </v:group>
            <v:group style="position:absolute;left:7344;top:10382;width:792;height:240" coordorigin="7344,10382" coordsize="792,240">
              <v:shape style="position:absolute;left:7344;top:10382;width:792;height:240" coordorigin="7344,10382" coordsize="792,240" path="m8136,10382l7344,10382,7344,10622e" filled="f" stroked="t" strokeweight=".24pt" strokecolor="#000000">
                <v:path arrowok="t"/>
              </v:shape>
            </v:group>
            <v:group style="position:absolute;left:9000;top:10382;width:1296;height:480" coordorigin="9000,10382" coordsize="1296,480">
              <v:shape style="position:absolute;left:9000;top:10382;width:1296;height:480" coordorigin="9000,10382" coordsize="1296,480" path="m10296,10382l9000,10382,9000,10862,10296,10862,10296,10382e" filled="f" stroked="t" strokeweight=".24pt" strokecolor="#000000">
                <v:path arrowok="t"/>
              </v:shape>
            </v:group>
            <v:group style="position:absolute;left:10296;top:10382;width:1522;height:250" coordorigin="10296,10382" coordsize="1522,250">
              <v:shape style="position:absolute;left:10296;top:10382;width:1522;height:250" coordorigin="10296,10382" coordsize="1522,250" path="m10296,10632l11818,10632,11818,10382,10296,10382,10296,10632e" filled="t" fillcolor="#EDEDED" stroked="f">
                <v:path arrowok="t"/>
                <v:fill/>
              </v:shape>
            </v:group>
            <v:group style="position:absolute;left:10296;top:10622;width:1522;height:250" coordorigin="10296,10622" coordsize="1522,250">
              <v:shape style="position:absolute;left:10296;top:10622;width:1522;height:250" coordorigin="10296,10622" coordsize="1522,250" path="m10296,10872l11818,10872,11818,10622,10296,10622,10296,10872e" filled="t" fillcolor="#EDEDED" stroked="f">
                <v:path arrowok="t"/>
                <v:fill/>
              </v:shape>
            </v:group>
            <v:group style="position:absolute;left:10296;top:10382;width:1512;height:480" coordorigin="10296,10382" coordsize="1512,480">
              <v:shape style="position:absolute;left:10296;top:10382;width:1512;height:480" coordorigin="10296,10382" coordsize="1512,480" path="m11808,10382l10296,10382,10296,10862,11808,10862e" filled="f" stroked="t" strokeweight=".24pt" strokecolor="#000000">
                <v:path arrowok="t"/>
              </v:shape>
            </v:group>
            <v:group style="position:absolute;left:360;top:10862;width:11448;height:2" coordorigin="360,10862" coordsize="11448,2">
              <v:shape style="position:absolute;left:360;top:10862;width:11448;height:2" coordorigin="360,10862" coordsize="11448,0" path="m11808,10862l360,10862e" filled="f" stroked="t" strokeweight=".24pt" strokecolor="#000000">
                <v:path arrowok="t"/>
              </v:shape>
            </v:group>
            <v:group style="position:absolute;left:360;top:13440;width:11448;height:2" coordorigin="360,13440" coordsize="11448,2">
              <v:shape style="position:absolute;left:360;top:13440;width:11448;height:2" coordorigin="360,13440" coordsize="11448,0" path="m360,13440l11808,13440e" filled="f" stroked="t" strokeweight=".24pt" strokecolor="#000000">
                <v:path arrowok="t"/>
              </v:shape>
            </v:group>
            <v:group style="position:absolute;left:792;top:10862;width:2;height:2573" coordorigin="792,10862" coordsize="2,2573">
              <v:shape style="position:absolute;left:792;top:10862;width:2;height:2573" coordorigin="792,10862" coordsize="0,2573" path="m792,10862l792,13435e" filled="f" stroked="t" strokeweight=".24pt" strokecolor="#000000">
                <v:path arrowok="t"/>
              </v:shape>
            </v:group>
            <v:group style="position:absolute;left:9000;top:10862;width:2;height:2573" coordorigin="9000,10862" coordsize="2,2573">
              <v:shape style="position:absolute;left:9000;top:10862;width:2;height:2573" coordorigin="9000,10862" coordsize="0,2573" path="m9000,10862l9000,13435e" filled="f" stroked="t" strokeweight=".24pt" strokecolor="#000000">
                <v:path arrowok="t"/>
              </v:shape>
            </v:group>
            <v:group style="position:absolute;left:10296;top:11429;width:1522;height:101" coordorigin="10296,11429" coordsize="1522,101">
              <v:shape style="position:absolute;left:10296;top:11429;width:1522;height:101" coordorigin="10296,11429" coordsize="1522,101" path="m10296,11530l11818,11530,11818,11429,10296,11429,10296,11530e" filled="t" fillcolor="#EDEDED" stroked="f">
                <v:path arrowok="t"/>
                <v:fill/>
              </v:shape>
            </v:group>
            <v:group style="position:absolute;left:10296;top:10862;width:2;height:2573" coordorigin="10296,10862" coordsize="2,2573">
              <v:shape style="position:absolute;left:10296;top:10862;width:2;height:2573" coordorigin="10296,10862" coordsize="0,2573" path="m10296,10862l10296,13435e" filled="f" stroked="t" strokeweight=".24pt" strokecolor="#000000">
                <v:path arrowok="t"/>
              </v:shape>
            </v:group>
            <v:group style="position:absolute;left:792;top:11102;width:8208;height:2" coordorigin="792,11102" coordsize="8208,2">
              <v:shape style="position:absolute;left:792;top:11102;width:8208;height:2" coordorigin="792,11102" coordsize="8208,0" path="m792,11102l9000,11102e" filled="f" stroked="t" strokeweight=".24pt" strokecolor="#000000">
                <v:path arrowok="t"/>
              </v:shape>
            </v:group>
            <v:group style="position:absolute;left:2232;top:11098;width:2;height:2338" coordorigin="2232,11098" coordsize="2,2338">
              <v:shape style="position:absolute;left:2232;top:11098;width:2;height:2338" coordorigin="2232,11098" coordsize="0,2338" path="m2232,11098l2232,13435e" filled="f" stroked="t" strokeweight=".24pt" strokecolor="#000000">
                <v:path arrowok="t"/>
              </v:shape>
            </v:group>
            <v:group style="position:absolute;left:4248;top:11098;width:2;height:2338" coordorigin="4248,11098" coordsize="2,2338">
              <v:shape style="position:absolute;left:4248;top:11098;width:2;height:2338" coordorigin="4248,11098" coordsize="0,2338" path="m4248,11098l4248,13435e" filled="f" stroked="t" strokeweight=".24pt" strokecolor="#000000">
                <v:path arrowok="t"/>
              </v:shape>
            </v:group>
            <v:group style="position:absolute;left:6192;top:11098;width:2;height:3782" coordorigin="6192,11098" coordsize="2,3782">
              <v:shape style="position:absolute;left:6192;top:11098;width:2;height:3782" coordorigin="6192,11098" coordsize="0,3782" path="m6192,11098l6192,14880e" filled="f" stroked="t" strokeweight=".24pt" strokecolor="#000000">
                <v:path arrowok="t"/>
              </v:shape>
            </v:group>
            <v:group style="position:absolute;left:7344;top:11098;width:2;height:2338" coordorigin="7344,11098" coordsize="2,2338">
              <v:shape style="position:absolute;left:7344;top:11098;width:2;height:2338" coordorigin="7344,11098" coordsize="0,2338" path="m7344,11098l7344,13435e" filled="f" stroked="t" strokeweight=".24pt" strokecolor="#000000">
                <v:path arrowok="t"/>
              </v:shape>
            </v:group>
            <v:group style="position:absolute;left:10301;top:11525;width:1512;height:240" coordorigin="10301,11525" coordsize="1512,240">
              <v:shape style="position:absolute;left:10301;top:11525;width:1512;height:240" coordorigin="10301,11525" coordsize="1512,240" path="m10301,11765l11813,11765,11813,11525,10301,11525,10301,11765e" filled="t" fillcolor="#EDEDED" stroked="f">
                <v:path arrowok="t"/>
                <v:fill/>
              </v:shape>
            </v:group>
            <v:group style="position:absolute;left:10301;top:11765;width:1512;height:240" coordorigin="10301,11765" coordsize="1512,240">
              <v:shape style="position:absolute;left:10301;top:11765;width:1512;height:240" coordorigin="10301,11765" coordsize="1512,240" path="m10301,12005l11813,12005,11813,11765,10301,11765,10301,12005e" filled="t" fillcolor="#EDEDED" stroked="f">
                <v:path arrowok="t"/>
                <v:fill/>
              </v:shape>
            </v:group>
            <v:group style="position:absolute;left:10301;top:12005;width:1512;height:240" coordorigin="10301,12005" coordsize="1512,240">
              <v:shape style="position:absolute;left:10301;top:12005;width:1512;height:240" coordorigin="10301,12005" coordsize="1512,240" path="m10301,12245l11813,12245,11813,12005,10301,12005,10301,12245e" filled="t" fillcolor="#EDEDED" stroked="f">
                <v:path arrowok="t"/>
                <v:fill/>
              </v:shape>
            </v:group>
            <v:group style="position:absolute;left:10301;top:12245;width:1512;height:240" coordorigin="10301,12245" coordsize="1512,240">
              <v:shape style="position:absolute;left:10301;top:12245;width:1512;height:240" coordorigin="10301,12245" coordsize="1512,240" path="m10301,12485l11813,12485,11813,12245,10301,12245,10301,12485e" filled="t" fillcolor="#EDEDED" stroked="f">
                <v:path arrowok="t"/>
                <v:fill/>
              </v:shape>
            </v:group>
            <v:group style="position:absolute;left:10301;top:12485;width:1512;height:240" coordorigin="10301,12485" coordsize="1512,240">
              <v:shape style="position:absolute;left:10301;top:12485;width:1512;height:240" coordorigin="10301,12485" coordsize="1512,240" path="m10301,12725l11813,12725,11813,12485,10301,12485,10301,12725e" filled="t" fillcolor="#EDEDED" stroked="f">
                <v:path arrowok="t"/>
                <v:fill/>
              </v:shape>
            </v:group>
            <v:group style="position:absolute;left:10301;top:12725;width:1512;height:245" coordorigin="10301,12725" coordsize="1512,245">
              <v:shape style="position:absolute;left:10301;top:12725;width:1512;height:245" coordorigin="10301,12725" coordsize="1512,245" path="m10301,12970l11813,12970,11813,12725,10301,12725,10301,12970e" filled="t" fillcolor="#EDEDED" stroked="f">
                <v:path arrowok="t"/>
                <v:fill/>
              </v:shape>
            </v:group>
            <v:group style="position:absolute;left:10301;top:12970;width:1512;height:235" coordorigin="10301,12970" coordsize="1512,235">
              <v:shape style="position:absolute;left:10301;top:12970;width:1512;height:235" coordorigin="10301,12970" coordsize="1512,235" path="m10301,13205l11813,13205,11813,12970,10301,12970,10301,13205e" filled="t" fillcolor="#EDEDED" stroked="f">
                <v:path arrowok="t"/>
                <v:fill/>
              </v:shape>
            </v:group>
            <v:group style="position:absolute;left:5328;top:13363;width:10;height:82" coordorigin="5328,13363" coordsize="10,82">
              <v:shape style="position:absolute;left:5328;top:13363;width:10;height:82" coordorigin="5328,13363" coordsize="10,82" path="m5333,13363l5333,13445e" filled="f" stroked="t" strokeweight=".580pt" strokecolor="#000000">
                <v:path arrowok="t"/>
              </v:shape>
            </v:group>
            <v:group style="position:absolute;left:5328;top:13267;width:10;height:82" coordorigin="5328,13267" coordsize="10,82">
              <v:shape style="position:absolute;left:5328;top:13267;width:10;height:82" coordorigin="5328,13267" coordsize="10,82" path="m5333,13267l5333,13349e" filled="f" stroked="t" strokeweight=".580pt" strokecolor="#000000">
                <v:path arrowok="t"/>
              </v:shape>
            </v:group>
            <v:group style="position:absolute;left:5328;top:11683;width:10;height:82" coordorigin="5328,11683" coordsize="10,82">
              <v:shape style="position:absolute;left:5328;top:11683;width:10;height:82" coordorigin="5328,11683" coordsize="10,82" path="m5333,11683l5333,11765e" filled="f" stroked="t" strokeweight=".580pt" strokecolor="#000000">
                <v:path arrowok="t"/>
              </v:shape>
            </v:group>
            <v:group style="position:absolute;left:5328;top:11587;width:10;height:82" coordorigin="5328,11587" coordsize="10,82">
              <v:shape style="position:absolute;left:5328;top:11587;width:10;height:82" coordorigin="5328,11587" coordsize="10,82" path="m5333,11587l5333,11669e" filled="f" stroked="t" strokeweight=".580pt" strokecolor="#000000">
                <v:path arrowok="t"/>
              </v:shape>
            </v:group>
            <v:group style="position:absolute;left:5328;top:11515;width:10;height:58" coordorigin="5328,11515" coordsize="10,58">
              <v:shape style="position:absolute;left:5328;top:11515;width:10;height:58" coordorigin="5328,11515" coordsize="10,58" path="m5328,11544l5338,11544e" filled="f" stroked="t" strokeweight="2.98pt" strokecolor="#000000">
                <v:path arrowok="t"/>
              </v:shape>
            </v:group>
            <v:group style="position:absolute;left:5328;top:11923;width:10;height:82" coordorigin="5328,11923" coordsize="10,82">
              <v:shape style="position:absolute;left:5328;top:11923;width:10;height:82" coordorigin="5328,11923" coordsize="10,82" path="m5333,11923l5333,12005e" filled="f" stroked="t" strokeweight=".580pt" strokecolor="#000000">
                <v:path arrowok="t"/>
              </v:shape>
            </v:group>
            <v:group style="position:absolute;left:5328;top:11827;width:10;height:82" coordorigin="5328,11827" coordsize="10,82">
              <v:shape style="position:absolute;left:5328;top:11827;width:10;height:82" coordorigin="5328,11827" coordsize="10,82" path="m5333,11827l5333,11909e" filled="f" stroked="t" strokeweight=".580pt" strokecolor="#000000">
                <v:path arrowok="t"/>
              </v:shape>
            </v:group>
            <v:group style="position:absolute;left:5328;top:11755;width:10;height:58" coordorigin="5328,11755" coordsize="10,58">
              <v:shape style="position:absolute;left:5328;top:11755;width:10;height:58" coordorigin="5328,11755" coordsize="10,58" path="m5328,11784l5338,11784e" filled="f" stroked="t" strokeweight="2.98pt" strokecolor="#000000">
                <v:path arrowok="t"/>
              </v:shape>
            </v:group>
            <v:group style="position:absolute;left:5328;top:12163;width:10;height:82" coordorigin="5328,12163" coordsize="10,82">
              <v:shape style="position:absolute;left:5328;top:12163;width:10;height:82" coordorigin="5328,12163" coordsize="10,82" path="m5333,12163l5333,12245e" filled="f" stroked="t" strokeweight=".580pt" strokecolor="#000000">
                <v:path arrowok="t"/>
              </v:shape>
            </v:group>
            <v:group style="position:absolute;left:5328;top:12067;width:10;height:82" coordorigin="5328,12067" coordsize="10,82">
              <v:shape style="position:absolute;left:5328;top:12067;width:10;height:82" coordorigin="5328,12067" coordsize="10,82" path="m5333,12067l5333,12149e" filled="f" stroked="t" strokeweight=".580pt" strokecolor="#000000">
                <v:path arrowok="t"/>
              </v:shape>
            </v:group>
            <v:group style="position:absolute;left:5328;top:11995;width:10;height:58" coordorigin="5328,11995" coordsize="10,58">
              <v:shape style="position:absolute;left:5328;top:11995;width:10;height:58" coordorigin="5328,11995" coordsize="10,58" path="m5328,12024l5338,12024e" filled="f" stroked="t" strokeweight="2.98pt" strokecolor="#000000">
                <v:path arrowok="t"/>
              </v:shape>
            </v:group>
            <v:group style="position:absolute;left:5328;top:12403;width:10;height:82" coordorigin="5328,12403" coordsize="10,82">
              <v:shape style="position:absolute;left:5328;top:12403;width:10;height:82" coordorigin="5328,12403" coordsize="10,82" path="m5333,12403l5333,12485e" filled="f" stroked="t" strokeweight=".580pt" strokecolor="#000000">
                <v:path arrowok="t"/>
              </v:shape>
            </v:group>
            <v:group style="position:absolute;left:5328;top:12307;width:10;height:82" coordorigin="5328,12307" coordsize="10,82">
              <v:shape style="position:absolute;left:5328;top:12307;width:10;height:82" coordorigin="5328,12307" coordsize="10,82" path="m5333,12307l5333,12389e" filled="f" stroked="t" strokeweight=".580pt" strokecolor="#000000">
                <v:path arrowok="t"/>
              </v:shape>
            </v:group>
            <v:group style="position:absolute;left:5328;top:12235;width:10;height:58" coordorigin="5328,12235" coordsize="10,58">
              <v:shape style="position:absolute;left:5328;top:12235;width:10;height:58" coordorigin="5328,12235" coordsize="10,58" path="m5328,12264l5338,12264e" filled="f" stroked="t" strokeweight="2.98pt" strokecolor="#000000">
                <v:path arrowok="t"/>
              </v:shape>
            </v:group>
            <v:group style="position:absolute;left:5328;top:12643;width:10;height:82" coordorigin="5328,12643" coordsize="10,82">
              <v:shape style="position:absolute;left:5328;top:12643;width:10;height:82" coordorigin="5328,12643" coordsize="10,82" path="m5333,12643l5333,12725e" filled="f" stroked="t" strokeweight=".580pt" strokecolor="#000000">
                <v:path arrowok="t"/>
              </v:shape>
            </v:group>
            <v:group style="position:absolute;left:5328;top:12547;width:10;height:82" coordorigin="5328,12547" coordsize="10,82">
              <v:shape style="position:absolute;left:5328;top:12547;width:10;height:82" coordorigin="5328,12547" coordsize="10,82" path="m5333,12547l5333,12629e" filled="f" stroked="t" strokeweight=".580pt" strokecolor="#000000">
                <v:path arrowok="t"/>
              </v:shape>
            </v:group>
            <v:group style="position:absolute;left:5328;top:12475;width:10;height:58" coordorigin="5328,12475" coordsize="10,58">
              <v:shape style="position:absolute;left:5328;top:12475;width:10;height:58" coordorigin="5328,12475" coordsize="10,58" path="m5328,12504l5338,12504e" filled="f" stroked="t" strokeweight="2.98pt" strokecolor="#000000">
                <v:path arrowok="t"/>
              </v:shape>
            </v:group>
            <v:group style="position:absolute;left:5328;top:12888;width:10;height:82" coordorigin="5328,12888" coordsize="10,82">
              <v:shape style="position:absolute;left:5328;top:12888;width:10;height:82" coordorigin="5328,12888" coordsize="10,82" path="m5333,12888l5333,12970e" filled="f" stroked="t" strokeweight=".580pt" strokecolor="#000000">
                <v:path arrowok="t"/>
              </v:shape>
            </v:group>
            <v:group style="position:absolute;left:5328;top:12792;width:10;height:82" coordorigin="5328,12792" coordsize="10,82">
              <v:shape style="position:absolute;left:5328;top:12792;width:10;height:82" coordorigin="5328,12792" coordsize="10,82" path="m5333,12792l5333,12874e" filled="f" stroked="t" strokeweight=".580pt" strokecolor="#000000">
                <v:path arrowok="t"/>
              </v:shape>
            </v:group>
            <v:group style="position:absolute;left:5328;top:12715;width:10;height:62" coordorigin="5328,12715" coordsize="10,62">
              <v:shape style="position:absolute;left:5328;top:12715;width:10;height:62" coordorigin="5328,12715" coordsize="10,62" path="m5328,12746l5338,12746e" filled="f" stroked="t" strokeweight="3.22pt" strokecolor="#000000">
                <v:path arrowok="t"/>
              </v:shape>
            </v:group>
            <v:group style="position:absolute;left:5328;top:13123;width:10;height:82" coordorigin="5328,13123" coordsize="10,82">
              <v:shape style="position:absolute;left:5328;top:13123;width:10;height:82" coordorigin="5328,13123" coordsize="10,82" path="m5333,13123l5333,13205e" filled="f" stroked="t" strokeweight=".580pt" strokecolor="#000000">
                <v:path arrowok="t"/>
              </v:shape>
            </v:group>
            <v:group style="position:absolute;left:5328;top:13027;width:10;height:82" coordorigin="5328,13027" coordsize="10,82">
              <v:shape style="position:absolute;left:5328;top:13027;width:10;height:82" coordorigin="5328,13027" coordsize="10,82" path="m5333,13027l5333,13109e" filled="f" stroked="t" strokeweight=".580pt" strokecolor="#000000">
                <v:path arrowok="t"/>
              </v:shape>
            </v:group>
            <v:group style="position:absolute;left:5328;top:12960;width:10;height:53" coordorigin="5328,12960" coordsize="10,53">
              <v:shape style="position:absolute;left:5328;top:12960;width:10;height:53" coordorigin="5328,12960" coordsize="10,53" path="m5328,12986l5338,12986e" filled="f" stroked="t" strokeweight="2.74pt" strokecolor="#000000">
                <v:path arrowok="t"/>
              </v:shape>
            </v:group>
            <v:group style="position:absolute;left:5328;top:13195;width:10;height:58" coordorigin="5328,13195" coordsize="10,58">
              <v:shape style="position:absolute;left:5328;top:13195;width:10;height:58" coordorigin="5328,13195" coordsize="10,58" path="m5328,13224l5338,13224e" filled="f" stroked="t" strokeweight="2.98pt" strokecolor="#000000">
                <v:path arrowok="t"/>
              </v:shape>
            </v:group>
            <v:group style="position:absolute;left:7632;top:13363;width:10;height:82" coordorigin="7632,13363" coordsize="10,82">
              <v:shape style="position:absolute;left:7632;top:13363;width:10;height:82" coordorigin="7632,13363" coordsize="10,82" path="m7637,13363l7637,13445e" filled="f" stroked="t" strokeweight=".580pt" strokecolor="#000000">
                <v:path arrowok="t"/>
              </v:shape>
            </v:group>
            <v:group style="position:absolute;left:7632;top:13267;width:10;height:82" coordorigin="7632,13267" coordsize="10,82">
              <v:shape style="position:absolute;left:7632;top:13267;width:10;height:82" coordorigin="7632,13267" coordsize="10,82" path="m7637,13267l7637,13349e" filled="f" stroked="t" strokeweight=".580pt" strokecolor="#000000">
                <v:path arrowok="t"/>
              </v:shape>
            </v:group>
            <v:group style="position:absolute;left:7632;top:11683;width:10;height:82" coordorigin="7632,11683" coordsize="10,82">
              <v:shape style="position:absolute;left:7632;top:11683;width:10;height:82" coordorigin="7632,11683" coordsize="10,82" path="m7637,11683l7637,11765e" filled="f" stroked="t" strokeweight=".580pt" strokecolor="#000000">
                <v:path arrowok="t"/>
              </v:shape>
            </v:group>
            <v:group style="position:absolute;left:7632;top:11587;width:10;height:82" coordorigin="7632,11587" coordsize="10,82">
              <v:shape style="position:absolute;left:7632;top:11587;width:10;height:82" coordorigin="7632,11587" coordsize="10,82" path="m7637,11587l7637,11669e" filled="f" stroked="t" strokeweight=".580pt" strokecolor="#000000">
                <v:path arrowok="t"/>
              </v:shape>
            </v:group>
            <v:group style="position:absolute;left:7632;top:11515;width:10;height:58" coordorigin="7632,11515" coordsize="10,58">
              <v:shape style="position:absolute;left:7632;top:11515;width:10;height:58" coordorigin="7632,11515" coordsize="10,58" path="m7632,11544l7642,11544e" filled="f" stroked="t" strokeweight="2.98pt" strokecolor="#000000">
                <v:path arrowok="t"/>
              </v:shape>
            </v:group>
            <v:group style="position:absolute;left:7632;top:11923;width:10;height:82" coordorigin="7632,11923" coordsize="10,82">
              <v:shape style="position:absolute;left:7632;top:11923;width:10;height:82" coordorigin="7632,11923" coordsize="10,82" path="m7637,11923l7637,12005e" filled="f" stroked="t" strokeweight=".580pt" strokecolor="#000000">
                <v:path arrowok="t"/>
              </v:shape>
            </v:group>
            <v:group style="position:absolute;left:7632;top:11827;width:10;height:82" coordorigin="7632,11827" coordsize="10,82">
              <v:shape style="position:absolute;left:7632;top:11827;width:10;height:82" coordorigin="7632,11827" coordsize="10,82" path="m7637,11827l7637,11909e" filled="f" stroked="t" strokeweight=".580pt" strokecolor="#000000">
                <v:path arrowok="t"/>
              </v:shape>
            </v:group>
            <v:group style="position:absolute;left:7632;top:11755;width:10;height:58" coordorigin="7632,11755" coordsize="10,58">
              <v:shape style="position:absolute;left:7632;top:11755;width:10;height:58" coordorigin="7632,11755" coordsize="10,58" path="m7632,11784l7642,11784e" filled="f" stroked="t" strokeweight="2.98pt" strokecolor="#000000">
                <v:path arrowok="t"/>
              </v:shape>
            </v:group>
            <v:group style="position:absolute;left:7632;top:12163;width:10;height:82" coordorigin="7632,12163" coordsize="10,82">
              <v:shape style="position:absolute;left:7632;top:12163;width:10;height:82" coordorigin="7632,12163" coordsize="10,82" path="m7637,12163l7637,12245e" filled="f" stroked="t" strokeweight=".580pt" strokecolor="#000000">
                <v:path arrowok="t"/>
              </v:shape>
            </v:group>
            <v:group style="position:absolute;left:7632;top:12067;width:10;height:82" coordorigin="7632,12067" coordsize="10,82">
              <v:shape style="position:absolute;left:7632;top:12067;width:10;height:82" coordorigin="7632,12067" coordsize="10,82" path="m7637,12067l7637,12149e" filled="f" stroked="t" strokeweight=".580pt" strokecolor="#000000">
                <v:path arrowok="t"/>
              </v:shape>
            </v:group>
            <v:group style="position:absolute;left:7632;top:11995;width:10;height:58" coordorigin="7632,11995" coordsize="10,58">
              <v:shape style="position:absolute;left:7632;top:11995;width:10;height:58" coordorigin="7632,11995" coordsize="10,58" path="m7632,12024l7642,12024e" filled="f" stroked="t" strokeweight="2.98pt" strokecolor="#000000">
                <v:path arrowok="t"/>
              </v:shape>
            </v:group>
            <v:group style="position:absolute;left:7632;top:12403;width:10;height:82" coordorigin="7632,12403" coordsize="10,82">
              <v:shape style="position:absolute;left:7632;top:12403;width:10;height:82" coordorigin="7632,12403" coordsize="10,82" path="m7637,12403l7637,12485e" filled="f" stroked="t" strokeweight=".580pt" strokecolor="#000000">
                <v:path arrowok="t"/>
              </v:shape>
            </v:group>
            <v:group style="position:absolute;left:7632;top:12307;width:10;height:82" coordorigin="7632,12307" coordsize="10,82">
              <v:shape style="position:absolute;left:7632;top:12307;width:10;height:82" coordorigin="7632,12307" coordsize="10,82" path="m7637,12307l7637,12389e" filled="f" stroked="t" strokeweight=".580pt" strokecolor="#000000">
                <v:path arrowok="t"/>
              </v:shape>
            </v:group>
            <v:group style="position:absolute;left:7632;top:12235;width:10;height:58" coordorigin="7632,12235" coordsize="10,58">
              <v:shape style="position:absolute;left:7632;top:12235;width:10;height:58" coordorigin="7632,12235" coordsize="10,58" path="m7632,12264l7642,12264e" filled="f" stroked="t" strokeweight="2.98pt" strokecolor="#000000">
                <v:path arrowok="t"/>
              </v:shape>
            </v:group>
            <v:group style="position:absolute;left:7632;top:12643;width:10;height:82" coordorigin="7632,12643" coordsize="10,82">
              <v:shape style="position:absolute;left:7632;top:12643;width:10;height:82" coordorigin="7632,12643" coordsize="10,82" path="m7637,12643l7637,12725e" filled="f" stroked="t" strokeweight=".580pt" strokecolor="#000000">
                <v:path arrowok="t"/>
              </v:shape>
            </v:group>
            <v:group style="position:absolute;left:7632;top:12547;width:10;height:82" coordorigin="7632,12547" coordsize="10,82">
              <v:shape style="position:absolute;left:7632;top:12547;width:10;height:82" coordorigin="7632,12547" coordsize="10,82" path="m7637,12547l7637,12629e" filled="f" stroked="t" strokeweight=".580pt" strokecolor="#000000">
                <v:path arrowok="t"/>
              </v:shape>
            </v:group>
            <v:group style="position:absolute;left:7632;top:12475;width:10;height:58" coordorigin="7632,12475" coordsize="10,58">
              <v:shape style="position:absolute;left:7632;top:12475;width:10;height:58" coordorigin="7632,12475" coordsize="10,58" path="m7632,12504l7642,12504e" filled="f" stroked="t" strokeweight="2.98pt" strokecolor="#000000">
                <v:path arrowok="t"/>
              </v:shape>
            </v:group>
            <v:group style="position:absolute;left:7632;top:12888;width:10;height:82" coordorigin="7632,12888" coordsize="10,82">
              <v:shape style="position:absolute;left:7632;top:12888;width:10;height:82" coordorigin="7632,12888" coordsize="10,82" path="m7637,12888l7637,12970e" filled="f" stroked="t" strokeweight=".580pt" strokecolor="#000000">
                <v:path arrowok="t"/>
              </v:shape>
            </v:group>
            <v:group style="position:absolute;left:7632;top:12792;width:10;height:82" coordorigin="7632,12792" coordsize="10,82">
              <v:shape style="position:absolute;left:7632;top:12792;width:10;height:82" coordorigin="7632,12792" coordsize="10,82" path="m7637,12792l7637,12874e" filled="f" stroked="t" strokeweight=".580pt" strokecolor="#000000">
                <v:path arrowok="t"/>
              </v:shape>
            </v:group>
            <v:group style="position:absolute;left:7632;top:12715;width:10;height:62" coordorigin="7632,12715" coordsize="10,62">
              <v:shape style="position:absolute;left:7632;top:12715;width:10;height:62" coordorigin="7632,12715" coordsize="10,62" path="m7632,12746l7642,12746e" filled="f" stroked="t" strokeweight="3.22pt" strokecolor="#000000">
                <v:path arrowok="t"/>
              </v:shape>
            </v:group>
            <v:group style="position:absolute;left:7632;top:13123;width:10;height:82" coordorigin="7632,13123" coordsize="10,82">
              <v:shape style="position:absolute;left:7632;top:13123;width:10;height:82" coordorigin="7632,13123" coordsize="10,82" path="m7637,13123l7637,13205e" filled="f" stroked="t" strokeweight=".580pt" strokecolor="#000000">
                <v:path arrowok="t"/>
              </v:shape>
            </v:group>
            <v:group style="position:absolute;left:7632;top:13027;width:10;height:82" coordorigin="7632,13027" coordsize="10,82">
              <v:shape style="position:absolute;left:7632;top:13027;width:10;height:82" coordorigin="7632,13027" coordsize="10,82" path="m7637,13027l7637,13109e" filled="f" stroked="t" strokeweight=".580pt" strokecolor="#000000">
                <v:path arrowok="t"/>
              </v:shape>
            </v:group>
            <v:group style="position:absolute;left:7632;top:12960;width:10;height:53" coordorigin="7632,12960" coordsize="10,53">
              <v:shape style="position:absolute;left:7632;top:12960;width:10;height:53" coordorigin="7632,12960" coordsize="10,53" path="m7632,12986l7642,12986e" filled="f" stroked="t" strokeweight="2.74pt" strokecolor="#000000">
                <v:path arrowok="t"/>
              </v:shape>
            </v:group>
            <v:group style="position:absolute;left:7632;top:13195;width:10;height:58" coordorigin="7632,13195" coordsize="10,58">
              <v:shape style="position:absolute;left:7632;top:13195;width:10;height:58" coordorigin="7632,13195" coordsize="10,58" path="m7632,13224l7642,13224e" filled="f" stroked="t" strokeweight="2.98pt" strokecolor="#000000">
                <v:path arrowok="t"/>
              </v:shape>
            </v:group>
            <v:group style="position:absolute;left:8280;top:13363;width:10;height:82" coordorigin="8280,13363" coordsize="10,82">
              <v:shape style="position:absolute;left:8280;top:13363;width:10;height:82" coordorigin="8280,13363" coordsize="10,82" path="m8285,13363l8285,13445e" filled="f" stroked="t" strokeweight=".580pt" strokecolor="#000000">
                <v:path arrowok="t"/>
              </v:shape>
            </v:group>
            <v:group style="position:absolute;left:8280;top:13267;width:10;height:82" coordorigin="8280,13267" coordsize="10,82">
              <v:shape style="position:absolute;left:8280;top:13267;width:10;height:82" coordorigin="8280,13267" coordsize="10,82" path="m8285,13267l8285,13349e" filled="f" stroked="t" strokeweight=".580pt" strokecolor="#000000">
                <v:path arrowok="t"/>
              </v:shape>
            </v:group>
            <v:group style="position:absolute;left:8280;top:11683;width:10;height:82" coordorigin="8280,11683" coordsize="10,82">
              <v:shape style="position:absolute;left:8280;top:11683;width:10;height:82" coordorigin="8280,11683" coordsize="10,82" path="m8285,11683l8285,11765e" filled="f" stroked="t" strokeweight=".580pt" strokecolor="#000000">
                <v:path arrowok="t"/>
              </v:shape>
            </v:group>
            <v:group style="position:absolute;left:8280;top:11587;width:10;height:82" coordorigin="8280,11587" coordsize="10,82">
              <v:shape style="position:absolute;left:8280;top:11587;width:10;height:82" coordorigin="8280,11587" coordsize="10,82" path="m8285,11587l8285,11669e" filled="f" stroked="t" strokeweight=".580pt" strokecolor="#000000">
                <v:path arrowok="t"/>
              </v:shape>
            </v:group>
            <v:group style="position:absolute;left:8280;top:11515;width:10;height:58" coordorigin="8280,11515" coordsize="10,58">
              <v:shape style="position:absolute;left:8280;top:11515;width:10;height:58" coordorigin="8280,11515" coordsize="10,58" path="m8280,11544l8290,11544e" filled="f" stroked="t" strokeweight="2.98pt" strokecolor="#000000">
                <v:path arrowok="t"/>
              </v:shape>
            </v:group>
            <v:group style="position:absolute;left:8280;top:11923;width:10;height:82" coordorigin="8280,11923" coordsize="10,82">
              <v:shape style="position:absolute;left:8280;top:11923;width:10;height:82" coordorigin="8280,11923" coordsize="10,82" path="m8285,11923l8285,12005e" filled="f" stroked="t" strokeweight=".580pt" strokecolor="#000000">
                <v:path arrowok="t"/>
              </v:shape>
            </v:group>
            <v:group style="position:absolute;left:8280;top:11827;width:10;height:82" coordorigin="8280,11827" coordsize="10,82">
              <v:shape style="position:absolute;left:8280;top:11827;width:10;height:82" coordorigin="8280,11827" coordsize="10,82" path="m8285,11827l8285,11909e" filled="f" stroked="t" strokeweight=".580pt" strokecolor="#000000">
                <v:path arrowok="t"/>
              </v:shape>
            </v:group>
            <v:group style="position:absolute;left:8280;top:11755;width:10;height:58" coordorigin="8280,11755" coordsize="10,58">
              <v:shape style="position:absolute;left:8280;top:11755;width:10;height:58" coordorigin="8280,11755" coordsize="10,58" path="m8280,11784l8290,11784e" filled="f" stroked="t" strokeweight="2.98pt" strokecolor="#000000">
                <v:path arrowok="t"/>
              </v:shape>
            </v:group>
            <v:group style="position:absolute;left:8280;top:12163;width:10;height:82" coordorigin="8280,12163" coordsize="10,82">
              <v:shape style="position:absolute;left:8280;top:12163;width:10;height:82" coordorigin="8280,12163" coordsize="10,82" path="m8285,12163l8285,12245e" filled="f" stroked="t" strokeweight=".580pt" strokecolor="#000000">
                <v:path arrowok="t"/>
              </v:shape>
            </v:group>
            <v:group style="position:absolute;left:8280;top:12067;width:10;height:82" coordorigin="8280,12067" coordsize="10,82">
              <v:shape style="position:absolute;left:8280;top:12067;width:10;height:82" coordorigin="8280,12067" coordsize="10,82" path="m8285,12067l8285,12149e" filled="f" stroked="t" strokeweight=".580pt" strokecolor="#000000">
                <v:path arrowok="t"/>
              </v:shape>
            </v:group>
            <v:group style="position:absolute;left:8280;top:11995;width:10;height:58" coordorigin="8280,11995" coordsize="10,58">
              <v:shape style="position:absolute;left:8280;top:11995;width:10;height:58" coordorigin="8280,11995" coordsize="10,58" path="m8280,12024l8290,12024e" filled="f" stroked="t" strokeweight="2.98pt" strokecolor="#000000">
                <v:path arrowok="t"/>
              </v:shape>
            </v:group>
            <v:group style="position:absolute;left:8280;top:12403;width:10;height:82" coordorigin="8280,12403" coordsize="10,82">
              <v:shape style="position:absolute;left:8280;top:12403;width:10;height:82" coordorigin="8280,12403" coordsize="10,82" path="m8285,12403l8285,12485e" filled="f" stroked="t" strokeweight=".580pt" strokecolor="#000000">
                <v:path arrowok="t"/>
              </v:shape>
            </v:group>
            <v:group style="position:absolute;left:8280;top:12307;width:10;height:82" coordorigin="8280,12307" coordsize="10,82">
              <v:shape style="position:absolute;left:8280;top:12307;width:10;height:82" coordorigin="8280,12307" coordsize="10,82" path="m8285,12307l8285,12389e" filled="f" stroked="t" strokeweight=".580pt" strokecolor="#000000">
                <v:path arrowok="t"/>
              </v:shape>
            </v:group>
            <v:group style="position:absolute;left:8280;top:12235;width:10;height:58" coordorigin="8280,12235" coordsize="10,58">
              <v:shape style="position:absolute;left:8280;top:12235;width:10;height:58" coordorigin="8280,12235" coordsize="10,58" path="m8280,12264l8290,12264e" filled="f" stroked="t" strokeweight="2.98pt" strokecolor="#000000">
                <v:path arrowok="t"/>
              </v:shape>
            </v:group>
            <v:group style="position:absolute;left:8280;top:12643;width:10;height:82" coordorigin="8280,12643" coordsize="10,82">
              <v:shape style="position:absolute;left:8280;top:12643;width:10;height:82" coordorigin="8280,12643" coordsize="10,82" path="m8285,12643l8285,12725e" filled="f" stroked="t" strokeweight=".580pt" strokecolor="#000000">
                <v:path arrowok="t"/>
              </v:shape>
            </v:group>
            <v:group style="position:absolute;left:8280;top:12547;width:10;height:82" coordorigin="8280,12547" coordsize="10,82">
              <v:shape style="position:absolute;left:8280;top:12547;width:10;height:82" coordorigin="8280,12547" coordsize="10,82" path="m8285,12547l8285,12629e" filled="f" stroked="t" strokeweight=".580pt" strokecolor="#000000">
                <v:path arrowok="t"/>
              </v:shape>
            </v:group>
            <v:group style="position:absolute;left:8280;top:12475;width:10;height:58" coordorigin="8280,12475" coordsize="10,58">
              <v:shape style="position:absolute;left:8280;top:12475;width:10;height:58" coordorigin="8280,12475" coordsize="10,58" path="m8280,12504l8290,12504e" filled="f" stroked="t" strokeweight="2.98pt" strokecolor="#000000">
                <v:path arrowok="t"/>
              </v:shape>
            </v:group>
            <v:group style="position:absolute;left:8280;top:12888;width:10;height:82" coordorigin="8280,12888" coordsize="10,82">
              <v:shape style="position:absolute;left:8280;top:12888;width:10;height:82" coordorigin="8280,12888" coordsize="10,82" path="m8285,12888l8285,12970e" filled="f" stroked="t" strokeweight=".580pt" strokecolor="#000000">
                <v:path arrowok="t"/>
              </v:shape>
            </v:group>
            <v:group style="position:absolute;left:8280;top:12792;width:10;height:82" coordorigin="8280,12792" coordsize="10,82">
              <v:shape style="position:absolute;left:8280;top:12792;width:10;height:82" coordorigin="8280,12792" coordsize="10,82" path="m8285,12792l8285,12874e" filled="f" stroked="t" strokeweight=".580pt" strokecolor="#000000">
                <v:path arrowok="t"/>
              </v:shape>
            </v:group>
            <v:group style="position:absolute;left:8280;top:12715;width:10;height:62" coordorigin="8280,12715" coordsize="10,62">
              <v:shape style="position:absolute;left:8280;top:12715;width:10;height:62" coordorigin="8280,12715" coordsize="10,62" path="m8280,12746l8290,12746e" filled="f" stroked="t" strokeweight="3.22pt" strokecolor="#000000">
                <v:path arrowok="t"/>
              </v:shape>
            </v:group>
            <v:group style="position:absolute;left:8280;top:13123;width:10;height:82" coordorigin="8280,13123" coordsize="10,82">
              <v:shape style="position:absolute;left:8280;top:13123;width:10;height:82" coordorigin="8280,13123" coordsize="10,82" path="m8285,13123l8285,13205e" filled="f" stroked="t" strokeweight=".580pt" strokecolor="#000000">
                <v:path arrowok="t"/>
              </v:shape>
            </v:group>
            <v:group style="position:absolute;left:8280;top:13027;width:10;height:82" coordorigin="8280,13027" coordsize="10,82">
              <v:shape style="position:absolute;left:8280;top:13027;width:10;height:82" coordorigin="8280,13027" coordsize="10,82" path="m8285,13027l8285,13109e" filled="f" stroked="t" strokeweight=".580pt" strokecolor="#000000">
                <v:path arrowok="t"/>
              </v:shape>
            </v:group>
            <v:group style="position:absolute;left:8280;top:12960;width:10;height:53" coordorigin="8280,12960" coordsize="10,53">
              <v:shape style="position:absolute;left:8280;top:12960;width:10;height:53" coordorigin="8280,12960" coordsize="10,53" path="m8280,12986l8290,12986e" filled="f" stroked="t" strokeweight="2.74pt" strokecolor="#000000">
                <v:path arrowok="t"/>
              </v:shape>
            </v:group>
            <v:group style="position:absolute;left:8280;top:13195;width:10;height:58" coordorigin="8280,13195" coordsize="10,58">
              <v:shape style="position:absolute;left:8280;top:13195;width:10;height:58" coordorigin="8280,13195" coordsize="10,58" path="m8280,13224l8290,13224e" filled="f" stroked="t" strokeweight="2.98pt" strokecolor="#000000">
                <v:path arrowok="t"/>
              </v:shape>
            </v:group>
            <v:group style="position:absolute;left:8568;top:13363;width:10;height:82" coordorigin="8568,13363" coordsize="10,82">
              <v:shape style="position:absolute;left:8568;top:13363;width:10;height:82" coordorigin="8568,13363" coordsize="10,82" path="m8573,13363l8573,13445e" filled="f" stroked="t" strokeweight=".580pt" strokecolor="#000000">
                <v:path arrowok="t"/>
              </v:shape>
            </v:group>
            <v:group style="position:absolute;left:8568;top:13267;width:10;height:82" coordorigin="8568,13267" coordsize="10,82">
              <v:shape style="position:absolute;left:8568;top:13267;width:10;height:82" coordorigin="8568,13267" coordsize="10,82" path="m8573,13267l8573,13349e" filled="f" stroked="t" strokeweight=".580pt" strokecolor="#000000">
                <v:path arrowok="t"/>
              </v:shape>
            </v:group>
            <v:group style="position:absolute;left:8568;top:11683;width:10;height:82" coordorigin="8568,11683" coordsize="10,82">
              <v:shape style="position:absolute;left:8568;top:11683;width:10;height:82" coordorigin="8568,11683" coordsize="10,82" path="m8573,11683l8573,11765e" filled="f" stroked="t" strokeweight=".580pt" strokecolor="#000000">
                <v:path arrowok="t"/>
              </v:shape>
            </v:group>
            <v:group style="position:absolute;left:8568;top:11587;width:10;height:82" coordorigin="8568,11587" coordsize="10,82">
              <v:shape style="position:absolute;left:8568;top:11587;width:10;height:82" coordorigin="8568,11587" coordsize="10,82" path="m8573,11587l8573,11669e" filled="f" stroked="t" strokeweight=".580pt" strokecolor="#000000">
                <v:path arrowok="t"/>
              </v:shape>
            </v:group>
            <v:group style="position:absolute;left:8568;top:11515;width:10;height:58" coordorigin="8568,11515" coordsize="10,58">
              <v:shape style="position:absolute;left:8568;top:11515;width:10;height:58" coordorigin="8568,11515" coordsize="10,58" path="m8568,11544l8578,11544e" filled="f" stroked="t" strokeweight="2.98pt" strokecolor="#000000">
                <v:path arrowok="t"/>
              </v:shape>
            </v:group>
            <v:group style="position:absolute;left:8568;top:11923;width:10;height:82" coordorigin="8568,11923" coordsize="10,82">
              <v:shape style="position:absolute;left:8568;top:11923;width:10;height:82" coordorigin="8568,11923" coordsize="10,82" path="m8573,11923l8573,12005e" filled="f" stroked="t" strokeweight=".580pt" strokecolor="#000000">
                <v:path arrowok="t"/>
              </v:shape>
            </v:group>
            <v:group style="position:absolute;left:8568;top:11827;width:10;height:82" coordorigin="8568,11827" coordsize="10,82">
              <v:shape style="position:absolute;left:8568;top:11827;width:10;height:82" coordorigin="8568,11827" coordsize="10,82" path="m8573,11827l8573,11909e" filled="f" stroked="t" strokeweight=".580pt" strokecolor="#000000">
                <v:path arrowok="t"/>
              </v:shape>
            </v:group>
            <v:group style="position:absolute;left:8568;top:11755;width:10;height:58" coordorigin="8568,11755" coordsize="10,58">
              <v:shape style="position:absolute;left:8568;top:11755;width:10;height:58" coordorigin="8568,11755" coordsize="10,58" path="m8568,11784l8578,11784e" filled="f" stroked="t" strokeweight="2.98pt" strokecolor="#000000">
                <v:path arrowok="t"/>
              </v:shape>
            </v:group>
            <v:group style="position:absolute;left:8568;top:12163;width:10;height:82" coordorigin="8568,12163" coordsize="10,82">
              <v:shape style="position:absolute;left:8568;top:12163;width:10;height:82" coordorigin="8568,12163" coordsize="10,82" path="m8573,12163l8573,12245e" filled="f" stroked="t" strokeweight=".580pt" strokecolor="#000000">
                <v:path arrowok="t"/>
              </v:shape>
            </v:group>
            <v:group style="position:absolute;left:8568;top:12067;width:10;height:82" coordorigin="8568,12067" coordsize="10,82">
              <v:shape style="position:absolute;left:8568;top:12067;width:10;height:82" coordorigin="8568,12067" coordsize="10,82" path="m8573,12067l8573,12149e" filled="f" stroked="t" strokeweight=".580pt" strokecolor="#000000">
                <v:path arrowok="t"/>
              </v:shape>
            </v:group>
            <v:group style="position:absolute;left:8568;top:11995;width:10;height:58" coordorigin="8568,11995" coordsize="10,58">
              <v:shape style="position:absolute;left:8568;top:11995;width:10;height:58" coordorigin="8568,11995" coordsize="10,58" path="m8568,12024l8578,12024e" filled="f" stroked="t" strokeweight="2.98pt" strokecolor="#000000">
                <v:path arrowok="t"/>
              </v:shape>
            </v:group>
            <v:group style="position:absolute;left:8568;top:12403;width:10;height:82" coordorigin="8568,12403" coordsize="10,82">
              <v:shape style="position:absolute;left:8568;top:12403;width:10;height:82" coordorigin="8568,12403" coordsize="10,82" path="m8573,12403l8573,12485e" filled="f" stroked="t" strokeweight=".580pt" strokecolor="#000000">
                <v:path arrowok="t"/>
              </v:shape>
            </v:group>
            <v:group style="position:absolute;left:8568;top:12307;width:10;height:82" coordorigin="8568,12307" coordsize="10,82">
              <v:shape style="position:absolute;left:8568;top:12307;width:10;height:82" coordorigin="8568,12307" coordsize="10,82" path="m8573,12307l8573,12389e" filled="f" stroked="t" strokeweight=".580pt" strokecolor="#000000">
                <v:path arrowok="t"/>
              </v:shape>
            </v:group>
            <v:group style="position:absolute;left:8568;top:12235;width:10;height:58" coordorigin="8568,12235" coordsize="10,58">
              <v:shape style="position:absolute;left:8568;top:12235;width:10;height:58" coordorigin="8568,12235" coordsize="10,58" path="m8568,12264l8578,12264e" filled="f" stroked="t" strokeweight="2.98pt" strokecolor="#000000">
                <v:path arrowok="t"/>
              </v:shape>
            </v:group>
            <v:group style="position:absolute;left:8568;top:12643;width:10;height:82" coordorigin="8568,12643" coordsize="10,82">
              <v:shape style="position:absolute;left:8568;top:12643;width:10;height:82" coordorigin="8568,12643" coordsize="10,82" path="m8573,12643l8573,12725e" filled="f" stroked="t" strokeweight=".580pt" strokecolor="#000000">
                <v:path arrowok="t"/>
              </v:shape>
            </v:group>
            <v:group style="position:absolute;left:8568;top:12547;width:10;height:82" coordorigin="8568,12547" coordsize="10,82">
              <v:shape style="position:absolute;left:8568;top:12547;width:10;height:82" coordorigin="8568,12547" coordsize="10,82" path="m8573,12547l8573,12629e" filled="f" stroked="t" strokeweight=".580pt" strokecolor="#000000">
                <v:path arrowok="t"/>
              </v:shape>
            </v:group>
            <v:group style="position:absolute;left:8568;top:12475;width:10;height:58" coordorigin="8568,12475" coordsize="10,58">
              <v:shape style="position:absolute;left:8568;top:12475;width:10;height:58" coordorigin="8568,12475" coordsize="10,58" path="m8568,12504l8578,12504e" filled="f" stroked="t" strokeweight="2.98pt" strokecolor="#000000">
                <v:path arrowok="t"/>
              </v:shape>
            </v:group>
            <v:group style="position:absolute;left:8568;top:12888;width:10;height:82" coordorigin="8568,12888" coordsize="10,82">
              <v:shape style="position:absolute;left:8568;top:12888;width:10;height:82" coordorigin="8568,12888" coordsize="10,82" path="m8573,12888l8573,12970e" filled="f" stroked="t" strokeweight=".580pt" strokecolor="#000000">
                <v:path arrowok="t"/>
              </v:shape>
            </v:group>
            <v:group style="position:absolute;left:8568;top:12792;width:10;height:82" coordorigin="8568,12792" coordsize="10,82">
              <v:shape style="position:absolute;left:8568;top:12792;width:10;height:82" coordorigin="8568,12792" coordsize="10,82" path="m8573,12792l8573,12874e" filled="f" stroked="t" strokeweight=".580pt" strokecolor="#000000">
                <v:path arrowok="t"/>
              </v:shape>
            </v:group>
            <v:group style="position:absolute;left:8568;top:12715;width:10;height:62" coordorigin="8568,12715" coordsize="10,62">
              <v:shape style="position:absolute;left:8568;top:12715;width:10;height:62" coordorigin="8568,12715" coordsize="10,62" path="m8568,12746l8578,12746e" filled="f" stroked="t" strokeweight="3.22pt" strokecolor="#000000">
                <v:path arrowok="t"/>
              </v:shape>
            </v:group>
            <v:group style="position:absolute;left:8568;top:13123;width:10;height:82" coordorigin="8568,13123" coordsize="10,82">
              <v:shape style="position:absolute;left:8568;top:13123;width:10;height:82" coordorigin="8568,13123" coordsize="10,82" path="m8573,13123l8573,13205e" filled="f" stroked="t" strokeweight=".580pt" strokecolor="#000000">
                <v:path arrowok="t"/>
              </v:shape>
            </v:group>
            <v:group style="position:absolute;left:8568;top:13027;width:10;height:82" coordorigin="8568,13027" coordsize="10,82">
              <v:shape style="position:absolute;left:8568;top:13027;width:10;height:82" coordorigin="8568,13027" coordsize="10,82" path="m8573,13027l8573,13109e" filled="f" stroked="t" strokeweight=".580pt" strokecolor="#000000">
                <v:path arrowok="t"/>
              </v:shape>
            </v:group>
            <v:group style="position:absolute;left:8568;top:12960;width:10;height:53" coordorigin="8568,12960" coordsize="10,53">
              <v:shape style="position:absolute;left:8568;top:12960;width:10;height:53" coordorigin="8568,12960" coordsize="10,53" path="m8568,12986l8578,12986e" filled="f" stroked="t" strokeweight="2.74pt" strokecolor="#000000">
                <v:path arrowok="t"/>
              </v:shape>
            </v:group>
            <v:group style="position:absolute;left:8568;top:13195;width:10;height:58" coordorigin="8568,13195" coordsize="10,58">
              <v:shape style="position:absolute;left:8568;top:13195;width:10;height:58" coordorigin="8568,13195" coordsize="10,58" path="m8568,13224l8578,13224e" filled="f" stroked="t" strokeweight="2.98pt" strokecolor="#000000">
                <v:path arrowok="t"/>
              </v:shape>
            </v:group>
            <v:group style="position:absolute;left:10301;top:13205;width:1512;height:240" coordorigin="10301,13205" coordsize="1512,240">
              <v:shape style="position:absolute;left:10301;top:13205;width:1512;height:240" coordorigin="10301,13205" coordsize="1512,240" path="m10301,13445l11813,13445,11813,13205,10301,13205,10301,13445e" filled="t" fillcolor="#EDEDED" stroked="f">
                <v:path arrowok="t"/>
                <v:fill/>
              </v:shape>
            </v:group>
            <v:group style="position:absolute;left:11448;top:11429;width:10;height:82" coordorigin="11448,11429" coordsize="10,82">
              <v:shape style="position:absolute;left:11448;top:11429;width:10;height:82" coordorigin="11448,11429" coordsize="10,82" path="m11453,11429l11453,11510e" filled="f" stroked="t" strokeweight=".580pt" strokecolor="#000000">
                <v:path arrowok="t"/>
              </v:shape>
            </v:group>
            <v:group style="position:absolute;left:11448;top:11525;width:10;height:82" coordorigin="11448,11525" coordsize="10,82">
              <v:shape style="position:absolute;left:11448;top:11525;width:10;height:82" coordorigin="11448,11525" coordsize="10,82" path="m11453,11525l11453,11606e" filled="f" stroked="t" strokeweight=".580pt" strokecolor="#000000">
                <v:path arrowok="t"/>
              </v:shape>
            </v:group>
            <v:group style="position:absolute;left:11448;top:11621;width:10;height:82" coordorigin="11448,11621" coordsize="10,82">
              <v:shape style="position:absolute;left:11448;top:11621;width:10;height:82" coordorigin="11448,11621" coordsize="10,82" path="m11453,11621l11453,11702e" filled="f" stroked="t" strokeweight=".580pt" strokecolor="#000000">
                <v:path arrowok="t"/>
              </v:shape>
            </v:group>
            <v:group style="position:absolute;left:11448;top:11717;width:10;height:82" coordorigin="11448,11717" coordsize="10,82">
              <v:shape style="position:absolute;left:11448;top:11717;width:10;height:82" coordorigin="11448,11717" coordsize="10,82" path="m11453,11717l11453,11798e" filled="f" stroked="t" strokeweight=".580pt" strokecolor="#000000">
                <v:path arrowok="t"/>
              </v:shape>
            </v:group>
            <v:group style="position:absolute;left:11448;top:11813;width:10;height:82" coordorigin="11448,11813" coordsize="10,82">
              <v:shape style="position:absolute;left:11448;top:11813;width:10;height:82" coordorigin="11448,11813" coordsize="10,82" path="m11453,11813l11453,11894e" filled="f" stroked="t" strokeweight=".580pt" strokecolor="#000000">
                <v:path arrowok="t"/>
              </v:shape>
            </v:group>
            <v:group style="position:absolute;left:11448;top:11909;width:10;height:82" coordorigin="11448,11909" coordsize="10,82">
              <v:shape style="position:absolute;left:11448;top:11909;width:10;height:82" coordorigin="11448,11909" coordsize="10,82" path="m11453,11909l11453,11990e" filled="f" stroked="t" strokeweight=".580pt" strokecolor="#000000">
                <v:path arrowok="t"/>
              </v:shape>
            </v:group>
            <v:group style="position:absolute;left:11448;top:12005;width:10;height:82" coordorigin="11448,12005" coordsize="10,82">
              <v:shape style="position:absolute;left:11448;top:12005;width:10;height:82" coordorigin="11448,12005" coordsize="10,82" path="m11453,12005l11453,12086e" filled="f" stroked="t" strokeweight=".580pt" strokecolor="#000000">
                <v:path arrowok="t"/>
              </v:shape>
            </v:group>
            <v:group style="position:absolute;left:11448;top:12101;width:10;height:82" coordorigin="11448,12101" coordsize="10,82">
              <v:shape style="position:absolute;left:11448;top:12101;width:10;height:82" coordorigin="11448,12101" coordsize="10,82" path="m11453,12101l11453,12182e" filled="f" stroked="t" strokeweight=".580pt" strokecolor="#000000">
                <v:path arrowok="t"/>
              </v:shape>
            </v:group>
            <v:group style="position:absolute;left:11448;top:12197;width:10;height:82" coordorigin="11448,12197" coordsize="10,82">
              <v:shape style="position:absolute;left:11448;top:12197;width:10;height:82" coordorigin="11448,12197" coordsize="10,82" path="m11453,12197l11453,12278e" filled="f" stroked="t" strokeweight=".580pt" strokecolor="#000000">
                <v:path arrowok="t"/>
              </v:shape>
            </v:group>
            <v:group style="position:absolute;left:11448;top:12293;width:10;height:82" coordorigin="11448,12293" coordsize="10,82">
              <v:shape style="position:absolute;left:11448;top:12293;width:10;height:82" coordorigin="11448,12293" coordsize="10,82" path="m11453,12293l11453,12374e" filled="f" stroked="t" strokeweight=".580pt" strokecolor="#000000">
                <v:path arrowok="t"/>
              </v:shape>
            </v:group>
            <v:group style="position:absolute;left:11448;top:12389;width:10;height:82" coordorigin="11448,12389" coordsize="10,82">
              <v:shape style="position:absolute;left:11448;top:12389;width:10;height:82" coordorigin="11448,12389" coordsize="10,82" path="m11453,12389l11453,12470e" filled="f" stroked="t" strokeweight=".580pt" strokecolor="#000000">
                <v:path arrowok="t"/>
              </v:shape>
            </v:group>
            <v:group style="position:absolute;left:11448;top:12485;width:10;height:82" coordorigin="11448,12485" coordsize="10,82">
              <v:shape style="position:absolute;left:11448;top:12485;width:10;height:82" coordorigin="11448,12485" coordsize="10,82" path="m11453,12485l11453,12566e" filled="f" stroked="t" strokeweight=".580pt" strokecolor="#000000">
                <v:path arrowok="t"/>
              </v:shape>
            </v:group>
            <v:group style="position:absolute;left:11448;top:12581;width:10;height:82" coordorigin="11448,12581" coordsize="10,82">
              <v:shape style="position:absolute;left:11448;top:12581;width:10;height:82" coordorigin="11448,12581" coordsize="10,82" path="m11453,12581l11453,12662e" filled="f" stroked="t" strokeweight=".580pt" strokecolor="#000000">
                <v:path arrowok="t"/>
              </v:shape>
            </v:group>
            <v:group style="position:absolute;left:11448;top:12677;width:10;height:82" coordorigin="11448,12677" coordsize="10,82">
              <v:shape style="position:absolute;left:11448;top:12677;width:10;height:82" coordorigin="11448,12677" coordsize="10,82" path="m11453,12677l11453,12758e" filled="f" stroked="t" strokeweight=".580pt" strokecolor="#000000">
                <v:path arrowok="t"/>
              </v:shape>
            </v:group>
            <v:group style="position:absolute;left:11448;top:12773;width:10;height:82" coordorigin="11448,12773" coordsize="10,82">
              <v:shape style="position:absolute;left:11448;top:12773;width:10;height:82" coordorigin="11448,12773" coordsize="10,82" path="m11453,12773l11453,12854e" filled="f" stroked="t" strokeweight=".580pt" strokecolor="#000000">
                <v:path arrowok="t"/>
              </v:shape>
            </v:group>
            <v:group style="position:absolute;left:11448;top:12869;width:10;height:82" coordorigin="11448,12869" coordsize="10,82">
              <v:shape style="position:absolute;left:11448;top:12869;width:10;height:82" coordorigin="11448,12869" coordsize="10,82" path="m11453,12869l11453,12950e" filled="f" stroked="t" strokeweight=".580pt" strokecolor="#000000">
                <v:path arrowok="t"/>
              </v:shape>
            </v:group>
            <v:group style="position:absolute;left:11448;top:12965;width:10;height:82" coordorigin="11448,12965" coordsize="10,82">
              <v:shape style="position:absolute;left:11448;top:12965;width:10;height:82" coordorigin="11448,12965" coordsize="10,82" path="m11453,12965l11453,13046e" filled="f" stroked="t" strokeweight=".580pt" strokecolor="#000000">
                <v:path arrowok="t"/>
              </v:shape>
            </v:group>
            <v:group style="position:absolute;left:11448;top:13061;width:10;height:82" coordorigin="11448,13061" coordsize="10,82">
              <v:shape style="position:absolute;left:11448;top:13061;width:10;height:82" coordorigin="11448,13061" coordsize="10,82" path="m11453,13061l11453,13142e" filled="f" stroked="t" strokeweight=".580pt" strokecolor="#000000">
                <v:path arrowok="t"/>
              </v:shape>
            </v:group>
            <v:group style="position:absolute;left:11448;top:13157;width:10;height:82" coordorigin="11448,13157" coordsize="10,82">
              <v:shape style="position:absolute;left:11448;top:13157;width:10;height:82" coordorigin="11448,13157" coordsize="10,82" path="m11453,13157l11453,13238e" filled="f" stroked="t" strokeweight=".580pt" strokecolor="#000000">
                <v:path arrowok="t"/>
              </v:shape>
            </v:group>
            <v:group style="position:absolute;left:11448;top:13253;width:10;height:82" coordorigin="11448,13253" coordsize="10,82">
              <v:shape style="position:absolute;left:11448;top:13253;width:10;height:82" coordorigin="11448,13253" coordsize="10,82" path="m11453,13253l11453,13334e" filled="f" stroked="t" strokeweight=".580pt" strokecolor="#000000">
                <v:path arrowok="t"/>
              </v:shape>
            </v:group>
            <v:group style="position:absolute;left:11448;top:13349;width:10;height:82" coordorigin="11448,13349" coordsize="10,82">
              <v:shape style="position:absolute;left:11448;top:13349;width:10;height:82" coordorigin="11448,13349" coordsize="10,82" path="m11453,13349l11453,13430e" filled="f" stroked="t" strokeweight=".580pt" strokecolor="#000000">
                <v:path arrowok="t"/>
              </v:shape>
            </v:group>
            <v:group style="position:absolute;left:648;top:11429;width:792;height:2" coordorigin="648,11429" coordsize="792,2">
              <v:shape style="position:absolute;left:648;top:11429;width:792;height:2" coordorigin="648,11429" coordsize="792,0" path="m648,11429l1440,11429e" filled="f" stroked="t" strokeweight=".24pt" strokecolor="#000000">
                <v:path arrowok="t"/>
              </v:shape>
            </v:group>
            <v:group style="position:absolute;left:1584;top:11429;width:1550;height:2" coordorigin="1584,11429" coordsize="1550,2">
              <v:shape style="position:absolute;left:1584;top:11429;width:1550;height:2" coordorigin="1584,11429" coordsize="1550,0" path="m1584,11429l3134,11429e" filled="f" stroked="t" strokeweight=".24pt" strokecolor="#000000">
                <v:path arrowok="t"/>
              </v:shape>
            </v:group>
            <v:group style="position:absolute;left:3350;top:11429;width:1368;height:2" coordorigin="3350,11429" coordsize="1368,2">
              <v:shape style="position:absolute;left:3350;top:11429;width:1368;height:2" coordorigin="3350,11429" coordsize="1368,0" path="m3350,11429l4718,11429e" filled="f" stroked="t" strokeweight=".24pt" strokecolor="#000000">
                <v:path arrowok="t"/>
              </v:shape>
            </v:group>
            <v:group style="position:absolute;left:5832;top:11429;width:864;height:2" coordorigin="5832,11429" coordsize="864,2">
              <v:shape style="position:absolute;left:5832;top:11429;width:864;height:2" coordorigin="5832,11429" coordsize="864,0" path="m5832,11429l6696,11429e" filled="f" stroked="t" strokeweight=".24pt" strokecolor="#000000">
                <v:path arrowok="t"/>
              </v:shape>
            </v:group>
            <v:group style="position:absolute;left:6840;top:11429;width:614;height:2" coordorigin="6840,11429" coordsize="614,2">
              <v:shape style="position:absolute;left:6840;top:11429;width:614;height:2" coordorigin="6840,11429" coordsize="614,0" path="m6840,11429l7454,11429e" filled="f" stroked="t" strokeweight=".24pt" strokecolor="#000000">
                <v:path arrowok="t"/>
              </v:shape>
            </v:group>
            <v:group style="position:absolute;left:8856;top:11429;width:720;height:2" coordorigin="8856,11429" coordsize="720,2">
              <v:shape style="position:absolute;left:8856;top:11429;width:720;height:2" coordorigin="8856,11429" coordsize="720,0" path="m8856,11429l9576,11429e" filled="f" stroked="t" strokeweight=".24pt" strokecolor="#000000">
                <v:path arrowok="t"/>
              </v:shape>
            </v:group>
            <v:group style="position:absolute;left:9720;top:11429;width:2088;height:2" coordorigin="9720,11429" coordsize="2088,2">
              <v:shape style="position:absolute;left:9720;top:11429;width:2088;height:2" coordorigin="9720,11429" coordsize="2088,0" path="m9720,11429l11808,11429e" filled="f" stroked="t" strokeweight=".24pt" strokecolor="#000000">
                <v:path arrowok="t"/>
              </v:shape>
            </v:group>
            <v:group style="position:absolute;left:360;top:14882;width:11462;height:2" coordorigin="360,14882" coordsize="11462,2">
              <v:shape style="position:absolute;left:360;top:14882;width:11462;height:2" coordorigin="360,14882" coordsize="11462,0" path="m360,14882l11822,14882e" filled="f" stroked="t" strokeweight="1.3pt" strokecolor="#000000">
                <v:path arrowok="t"/>
              </v:shape>
            </v:group>
            <v:group style="position:absolute;left:6192;top:13440;width:5616;height:302" coordorigin="6192,13440" coordsize="5616,302">
              <v:shape style="position:absolute;left:6192;top:13440;width:5616;height:302" coordorigin="6192,13440" coordsize="5616,302" path="m11808,13440l6192,13440,6192,13742,11808,13742e" filled="f" stroked="t" strokeweight=".24pt" strokecolor="#000000">
                <v:path arrowok="t"/>
              </v:shape>
            </v:group>
            <v:group style="position:absolute;left:6192;top:13742;width:5616;height:538" coordorigin="6192,13742" coordsize="5616,538">
              <v:shape style="position:absolute;left:6192;top:13742;width:5616;height:538" coordorigin="6192,13742" coordsize="5616,538" path="m11808,13742l6192,13742,6192,14280,11808,14280e" filled="f" stroked="t" strokeweight=".24pt" strokecolor="#000000">
                <v:path arrowok="t"/>
              </v:shape>
            </v:group>
            <v:group style="position:absolute;left:6192;top:14280;width:5616;height:600" coordorigin="6192,14280" coordsize="5616,600">
              <v:shape style="position:absolute;left:6192;top:14280;width:5616;height:600" coordorigin="6192,14280" coordsize="5616,600" path="m11808,14280l6192,14280,6192,14880e" filled="f" stroked="t" strokeweight=".24pt" strokecolor="#000000">
                <v:path arrowok="t"/>
              </v:shape>
            </v:group>
            <v:group style="position:absolute;left:360;top:1502;width:1296;height:898" coordorigin="360,1502" coordsize="1296,898">
              <v:shape style="position:absolute;left:360;top:1502;width:1296;height:898" coordorigin="360,1502" coordsize="1296,898" path="m360,2400l1656,2400,1656,1502e" filled="f" stroked="t" strokeweight=".24pt" strokecolor="#000000">
                <v:path arrowok="t"/>
              </v:shape>
            </v:group>
            <v:group style="position:absolute;left:360;top:1982;width:11448;height:2" coordorigin="360,1982" coordsize="11448,2">
              <v:shape style="position:absolute;left:360;top:1982;width:11448;height:2" coordorigin="360,1982" coordsize="11448,0" path="m360,1982l11808,1982e" filled="f" stroked="t" strokeweight=".24pt" strokecolor="#000000">
                <v:path arrowok="t"/>
              </v:shape>
            </v:group>
            <v:group style="position:absolute;left:1656;top:1502;width:2088;height:898" coordorigin="1656,1502" coordsize="2088,898">
              <v:shape style="position:absolute;left:1656;top:1502;width:2088;height:898" coordorigin="1656,1502" coordsize="2088,898" path="m1656,2400l3744,2400,3744,1502e" filled="f" stroked="t" strokeweight=".24pt" strokecolor="#000000">
                <v:path arrowok="t"/>
              </v:shape>
            </v:group>
            <v:group style="position:absolute;left:5472;top:1502;width:576;height:898" coordorigin="5472,1502" coordsize="576,898">
              <v:shape style="position:absolute;left:5472;top:1502;width:576;height:898" coordorigin="5472,1502" coordsize="576,898" path="m5472,2400l6048,2400,6048,1502e" filled="f" stroked="t" strokeweight=".24pt" strokecolor="#000000">
                <v:path arrowok="t"/>
              </v:shape>
            </v:group>
            <v:group style="position:absolute;left:8136;top:1502;width:576;height:898" coordorigin="8136,1502" coordsize="576,898">
              <v:shape style="position:absolute;left:8136;top:1502;width:576;height:898" coordorigin="8136,1502" coordsize="576,898" path="m8136,2400l8712,2400,8712,1502e" filled="f" stroked="t" strokeweight=".24pt" strokecolor="#000000">
                <v:path arrowok="t"/>
              </v:shape>
              <v:shape style="position:absolute;left:9974;top:10022;width:283;height:307" type="#_x0000_t75">
                <v:imagedata r:id="rId5" o:title=""/>
              </v:shape>
              <v:shape style="position:absolute;left:9974;top:10469;width:283;height:307" type="#_x0000_t75">
                <v:imagedata r:id="rId6" o:title="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spacing w:before="0" w:after="0" w:line="240" w:lineRule="auto"/>
        <w:ind w:left="100" w:right="-58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1"/>
          <w:w w:val="100"/>
        </w:rPr>
        <w:t>Thi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s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for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m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wa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s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electronicall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y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produce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d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b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y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Na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tiona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l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Productio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Service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s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Staff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38" w:after="0" w:line="240" w:lineRule="auto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AD-700</w:t>
      </w:r>
      <w:r>
        <w:rPr>
          <w:rFonts w:ascii="Times New Roman" w:hAnsi="Times New Roman" w:cs="Times New Roman" w:eastAsia="Times New Roman"/>
          <w:sz w:val="16"/>
          <w:szCs w:val="16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(4-82)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sectPr>
      <w:type w:val="continuous"/>
      <w:pgSz w:w="12240" w:h="15840"/>
      <w:pgMar w:top="360" w:bottom="280" w:left="260" w:right="360"/>
      <w:cols w:num="2" w:equalWidth="0">
        <w:col w:w="4167" w:space="6383"/>
        <w:col w:w="10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 FEDERAL FORMS, INC.</dc:creator>
  <dc:title>PROCUREMENT REQUEST</dc:title>
  <dcterms:created xsi:type="dcterms:W3CDTF">2015-10-18T10:04:01Z</dcterms:created>
  <dcterms:modified xsi:type="dcterms:W3CDTF">2015-10-18T10:04:01Z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2015-10-18T00:00:00Z</vt:filetime>
  </property>
  <property fmtid="{D5CDD505-2E9C-101B-9397-08002B2CF9AE}" pid="3" name="LastSaved">
    <vt:filetime>2015-10-18T00:00:00Z</vt:filetime>
  </property>
</Properties>
</file>